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A49C" w14:textId="77777777" w:rsidR="007D3BDE" w:rsidRPr="007D3BDE" w:rsidRDefault="007D3BDE" w:rsidP="007D3BDE">
      <w:pPr>
        <w:ind w:left="5245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Приложение 10</w:t>
      </w:r>
    </w:p>
    <w:p w14:paraId="5A7EF326" w14:textId="77777777" w:rsidR="007D3BDE" w:rsidRPr="007D3BDE" w:rsidRDefault="007D3BDE" w:rsidP="007D3BDE">
      <w:pPr>
        <w:ind w:left="5245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к Правилам проведения</w:t>
      </w:r>
    </w:p>
    <w:p w14:paraId="5342EA05" w14:textId="77777777" w:rsidR="007D3BDE" w:rsidRPr="007D3BDE" w:rsidRDefault="007D3BDE" w:rsidP="007D3BDE">
      <w:pPr>
        <w:ind w:left="5245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обязательного страхования гражданской ответственности</w:t>
      </w:r>
    </w:p>
    <w:p w14:paraId="4918AD43" w14:textId="77777777" w:rsidR="007D3BDE" w:rsidRPr="007D3BDE" w:rsidRDefault="007D3BDE" w:rsidP="007D3BDE">
      <w:pPr>
        <w:ind w:left="5245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владельцев транспортных средств</w:t>
      </w:r>
    </w:p>
    <w:p w14:paraId="7EBEABD4" w14:textId="77777777" w:rsidR="00995127" w:rsidRPr="007D3BDE" w:rsidRDefault="00995127" w:rsidP="007D3BDE">
      <w:pPr>
        <w:autoSpaceDE w:val="0"/>
        <w:autoSpaceDN w:val="0"/>
        <w:adjustRightInd w:val="0"/>
        <w:jc w:val="both"/>
        <w:rPr>
          <w:rFonts w:eastAsia="Calibri"/>
          <w:bCs/>
          <w:sz w:val="30"/>
          <w:szCs w:val="30"/>
        </w:rPr>
      </w:pPr>
    </w:p>
    <w:p w14:paraId="2FC92588" w14:textId="77777777" w:rsidR="007D3BDE" w:rsidRPr="007D3BDE" w:rsidRDefault="007D3BDE" w:rsidP="007D3BDE">
      <w:pPr>
        <w:autoSpaceDE w:val="0"/>
        <w:autoSpaceDN w:val="0"/>
        <w:adjustRightInd w:val="0"/>
        <w:ind w:left="8496"/>
        <w:jc w:val="both"/>
        <w:rPr>
          <w:rFonts w:eastAsia="Calibri"/>
          <w:bCs/>
          <w:sz w:val="30"/>
          <w:szCs w:val="30"/>
        </w:rPr>
      </w:pPr>
      <w:r w:rsidRPr="007D3BDE">
        <w:rPr>
          <w:rFonts w:eastAsia="Calibri"/>
          <w:bCs/>
          <w:sz w:val="30"/>
          <w:szCs w:val="30"/>
        </w:rPr>
        <w:t>Форма</w:t>
      </w:r>
    </w:p>
    <w:p w14:paraId="0582DA8E" w14:textId="77777777" w:rsidR="007D3BDE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bCs/>
          <w:sz w:val="30"/>
          <w:szCs w:val="30"/>
        </w:rPr>
      </w:pPr>
    </w:p>
    <w:p w14:paraId="08071FF4" w14:textId="77777777" w:rsidR="007D3BDE" w:rsidRPr="007D3BDE" w:rsidRDefault="007D3BDE" w:rsidP="007D3BDE">
      <w:pPr>
        <w:autoSpaceDE w:val="0"/>
        <w:autoSpaceDN w:val="0"/>
        <w:adjustRightInd w:val="0"/>
        <w:ind w:left="2832" w:firstLine="708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___________________________________________</w:t>
      </w:r>
    </w:p>
    <w:p w14:paraId="1461871F" w14:textId="77777777" w:rsidR="007D3BDE" w:rsidRPr="007D3BDE" w:rsidRDefault="007D3BDE" w:rsidP="007D3BDE">
      <w:pPr>
        <w:autoSpaceDE w:val="0"/>
        <w:autoSpaceDN w:val="0"/>
        <w:adjustRightInd w:val="0"/>
        <w:ind w:left="3540"/>
        <w:rPr>
          <w:rFonts w:eastAsia="Calibri"/>
        </w:rPr>
      </w:pPr>
      <w:r w:rsidRPr="007D3BDE">
        <w:rPr>
          <w:rFonts w:eastAsia="Calibri"/>
        </w:rPr>
        <w:t xml:space="preserve">                (наименование страховой организации)</w:t>
      </w:r>
    </w:p>
    <w:p w14:paraId="7C895B91" w14:textId="77777777" w:rsidR="007D3BDE" w:rsidRPr="007D3BDE" w:rsidRDefault="007D3BDE" w:rsidP="007D3BDE">
      <w:pPr>
        <w:autoSpaceDE w:val="0"/>
        <w:autoSpaceDN w:val="0"/>
        <w:adjustRightInd w:val="0"/>
        <w:ind w:left="3540"/>
        <w:rPr>
          <w:rFonts w:eastAsia="Calibri"/>
        </w:rPr>
      </w:pPr>
      <w:r w:rsidRPr="007D3BDE">
        <w:rPr>
          <w:rFonts w:eastAsia="Calibri"/>
        </w:rPr>
        <w:t>__________________________________________________</w:t>
      </w:r>
    </w:p>
    <w:p w14:paraId="3C8AC96E" w14:textId="3CD50DE6" w:rsidR="007D3BDE" w:rsidRPr="007D3BDE" w:rsidRDefault="007D3BDE" w:rsidP="007D3BDE">
      <w:pPr>
        <w:autoSpaceDE w:val="0"/>
        <w:autoSpaceDN w:val="0"/>
        <w:adjustRightInd w:val="0"/>
        <w:ind w:left="3540"/>
        <w:rPr>
          <w:rFonts w:eastAsia="Calibri"/>
        </w:rPr>
      </w:pPr>
      <w:r w:rsidRPr="007D3BDE">
        <w:rPr>
          <w:rFonts w:eastAsia="Calibri"/>
        </w:rPr>
        <w:t xml:space="preserve">     (фамилия, собственное имя, отчество (при его наличии)</w:t>
      </w:r>
    </w:p>
    <w:p w14:paraId="335E4F43" w14:textId="77777777" w:rsidR="007D3BDE" w:rsidRPr="007D3BDE" w:rsidRDefault="007D3BDE" w:rsidP="007D3BDE">
      <w:pPr>
        <w:autoSpaceDE w:val="0"/>
        <w:autoSpaceDN w:val="0"/>
        <w:adjustRightInd w:val="0"/>
        <w:ind w:left="2832" w:firstLine="708"/>
        <w:rPr>
          <w:rFonts w:eastAsia="Calibri"/>
        </w:rPr>
      </w:pPr>
      <w:r w:rsidRPr="007D3BDE">
        <w:rPr>
          <w:rFonts w:eastAsia="Calibri"/>
        </w:rPr>
        <w:t>__________________________________________________</w:t>
      </w:r>
    </w:p>
    <w:p w14:paraId="44139010" w14:textId="0A398EE3" w:rsidR="007D3BDE" w:rsidRPr="007D3BDE" w:rsidRDefault="007D3BDE" w:rsidP="007D3BDE">
      <w:pPr>
        <w:autoSpaceDE w:val="0"/>
        <w:autoSpaceDN w:val="0"/>
        <w:adjustRightInd w:val="0"/>
        <w:rPr>
          <w:rFonts w:eastAsia="Calibri"/>
        </w:rPr>
      </w:pPr>
      <w:r w:rsidRPr="007D3BDE">
        <w:rPr>
          <w:rFonts w:eastAsia="Calibri"/>
        </w:rPr>
        <w:t xml:space="preserve">                                                           </w:t>
      </w:r>
      <w:r w:rsidR="006140A6">
        <w:rPr>
          <w:rFonts w:eastAsia="Calibri"/>
        </w:rPr>
        <w:t xml:space="preserve">   </w:t>
      </w:r>
      <w:r w:rsidRPr="007D3BDE">
        <w:rPr>
          <w:rFonts w:eastAsia="Calibri"/>
        </w:rPr>
        <w:t xml:space="preserve">   </w:t>
      </w:r>
      <w:r w:rsidR="005E0BB5">
        <w:rPr>
          <w:rFonts w:eastAsia="Calibri"/>
        </w:rPr>
        <w:t>или</w:t>
      </w:r>
      <w:r w:rsidRPr="007D3BDE">
        <w:rPr>
          <w:rFonts w:eastAsia="Calibri"/>
        </w:rPr>
        <w:t xml:space="preserve"> наименование</w:t>
      </w:r>
      <w:r w:rsidR="005E0BB5">
        <w:rPr>
          <w:rFonts w:eastAsia="Calibri"/>
        </w:rPr>
        <w:t>,</w:t>
      </w:r>
      <w:r w:rsidRPr="007D3BDE">
        <w:rPr>
          <w:rFonts w:eastAsia="Calibri"/>
        </w:rPr>
        <w:t xml:space="preserve"> адрес страхователя (потерпевшего)</w:t>
      </w:r>
    </w:p>
    <w:p w14:paraId="3D8A7DAB" w14:textId="77777777" w:rsidR="007D3BDE" w:rsidRPr="007D3BDE" w:rsidRDefault="007D3BDE" w:rsidP="007D3BDE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</w:p>
    <w:p w14:paraId="7C47ECFD" w14:textId="77777777" w:rsidR="00995127" w:rsidRPr="007D3BDE" w:rsidRDefault="00995127" w:rsidP="007D3BDE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</w:p>
    <w:p w14:paraId="02435C3D" w14:textId="77777777" w:rsidR="007D3BDE" w:rsidRPr="007D3BDE" w:rsidRDefault="007D3BDE" w:rsidP="007D3BDE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ЗАЯВЛЕНИЕ</w:t>
      </w:r>
    </w:p>
    <w:p w14:paraId="6D365132" w14:textId="77777777" w:rsidR="007D3BDE" w:rsidRPr="007D3BDE" w:rsidRDefault="007D3BDE" w:rsidP="007D3BDE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</w:p>
    <w:p w14:paraId="57D5DE7B" w14:textId="31BCB99C" w:rsidR="007D3BDE" w:rsidRPr="007D3BDE" w:rsidRDefault="007D3BDE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Прошу выплатить страховое возмещение по договору внутреннего страхования (договору комплексного внутреннего страхования, договору союзного страхования, договору пограничного страхования, договору международного страхования) (ненужное зачеркнуть), от __ __________ ____ г. серия ____ № _________, сроком действия с __ _______ ___ г. по ___ __________ _____г.</w:t>
      </w:r>
    </w:p>
    <w:p w14:paraId="42C4F411" w14:textId="77777777" w:rsidR="007D3BDE" w:rsidRPr="007D3BDE" w:rsidRDefault="007D3BDE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C85B2BF" w14:textId="793CF912" w:rsidR="007D3BDE" w:rsidRPr="0027218F" w:rsidRDefault="007D3BDE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1. </w:t>
      </w:r>
      <w:r w:rsidR="001E4E1C">
        <w:rPr>
          <w:rFonts w:eastAsia="Calibri"/>
          <w:sz w:val="28"/>
          <w:szCs w:val="28"/>
        </w:rPr>
        <w:t xml:space="preserve">ДТП </w:t>
      </w:r>
      <w:r w:rsidRPr="007D3BDE">
        <w:rPr>
          <w:rFonts w:eastAsia="Calibri"/>
          <w:sz w:val="28"/>
          <w:szCs w:val="28"/>
        </w:rPr>
        <w:t>произошло</w:t>
      </w:r>
      <w:r w:rsidRPr="0027218F">
        <w:rPr>
          <w:rFonts w:eastAsia="Calibri"/>
          <w:sz w:val="28"/>
          <w:szCs w:val="28"/>
        </w:rPr>
        <w:t>:</w:t>
      </w:r>
    </w:p>
    <w:p w14:paraId="356384AA" w14:textId="2CE38BF9" w:rsidR="007D3BDE" w:rsidRPr="007D3BDE" w:rsidRDefault="00F9281D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1.1. </w:t>
      </w:r>
      <w:r w:rsidR="007D3BDE" w:rsidRPr="0027218F">
        <w:rPr>
          <w:rFonts w:eastAsia="Calibri"/>
          <w:sz w:val="28"/>
          <w:szCs w:val="28"/>
        </w:rPr>
        <w:t>м</w:t>
      </w:r>
      <w:r w:rsidR="007D3BDE" w:rsidRPr="007D3BDE">
        <w:rPr>
          <w:rFonts w:eastAsia="Calibri"/>
          <w:sz w:val="28"/>
          <w:szCs w:val="28"/>
        </w:rPr>
        <w:t>есто</w:t>
      </w:r>
      <w:r w:rsidRPr="0027218F">
        <w:rPr>
          <w:rFonts w:eastAsia="Calibri"/>
          <w:sz w:val="28"/>
          <w:szCs w:val="28"/>
        </w:rPr>
        <w:t xml:space="preserve"> </w:t>
      </w:r>
      <w:r w:rsidR="007D3BDE" w:rsidRPr="0027218F">
        <w:rPr>
          <w:rFonts w:eastAsia="Calibri"/>
          <w:sz w:val="28"/>
          <w:szCs w:val="28"/>
        </w:rPr>
        <w:t>______</w:t>
      </w:r>
      <w:r w:rsidR="007D3BDE" w:rsidRPr="007D3BDE">
        <w:rPr>
          <w:rFonts w:eastAsia="Calibri"/>
          <w:sz w:val="28"/>
          <w:szCs w:val="28"/>
        </w:rPr>
        <w:t>_______________________________________________</w:t>
      </w:r>
      <w:r w:rsidR="0027218F">
        <w:rPr>
          <w:rFonts w:eastAsia="Calibri"/>
          <w:sz w:val="28"/>
          <w:szCs w:val="28"/>
        </w:rPr>
        <w:t>__</w:t>
      </w:r>
    </w:p>
    <w:p w14:paraId="1D27C221" w14:textId="41AD4A25" w:rsidR="007D3BDE" w:rsidRPr="007D3BDE" w:rsidRDefault="0061729A" w:rsidP="007D3B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</w:t>
      </w:r>
      <w:r w:rsidR="007D3BDE" w:rsidRPr="007D3BDE">
        <w:rPr>
          <w:rFonts w:eastAsia="Calibri"/>
          <w:sz w:val="20"/>
          <w:szCs w:val="20"/>
        </w:rPr>
        <w:t xml:space="preserve">(область, район, город, населенный пункт, улица, номер дома, пересечение, </w:t>
      </w:r>
    </w:p>
    <w:p w14:paraId="18D412C9" w14:textId="5C22E4D4" w:rsidR="007D3BDE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____________________________________________________________________</w:t>
      </w:r>
    </w:p>
    <w:p w14:paraId="52DFC339" w14:textId="6161733E" w:rsidR="007D3BDE" w:rsidRPr="007D3BDE" w:rsidRDefault="0061729A" w:rsidP="007D3BDE">
      <w:pPr>
        <w:autoSpaceDE w:val="0"/>
        <w:autoSpaceDN w:val="0"/>
        <w:adjustRightInd w:val="0"/>
        <w:jc w:val="center"/>
        <w:rPr>
          <w:rFonts w:eastAsia="Calibri"/>
        </w:rPr>
      </w:pPr>
      <w:r w:rsidRPr="007D3BDE">
        <w:rPr>
          <w:rFonts w:eastAsia="Calibri"/>
          <w:sz w:val="20"/>
          <w:szCs w:val="20"/>
        </w:rPr>
        <w:t xml:space="preserve">перегон - км, м, </w:t>
      </w:r>
      <w:r w:rsidR="007D3BDE" w:rsidRPr="007D3BDE">
        <w:rPr>
          <w:rFonts w:eastAsia="Calibri"/>
          <w:sz w:val="20"/>
          <w:szCs w:val="20"/>
        </w:rPr>
        <w:t>(автодорога - км, м), другие ориентиры</w:t>
      </w:r>
      <w:r w:rsidR="007D3BDE">
        <w:rPr>
          <w:rFonts w:eastAsia="Calibri"/>
          <w:sz w:val="20"/>
          <w:szCs w:val="20"/>
        </w:rPr>
        <w:t>)</w:t>
      </w:r>
    </w:p>
    <w:p w14:paraId="13A2EC26" w14:textId="77777777" w:rsidR="007975C8" w:rsidRDefault="007975C8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0370C77" w14:textId="5B958F2F" w:rsidR="007D3BDE" w:rsidRPr="007D3BDE" w:rsidRDefault="00F9281D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1.2. </w:t>
      </w:r>
      <w:r w:rsidR="007D3BDE" w:rsidRPr="0027218F">
        <w:rPr>
          <w:rFonts w:eastAsia="Calibri"/>
          <w:sz w:val="28"/>
          <w:szCs w:val="28"/>
        </w:rPr>
        <w:t>в</w:t>
      </w:r>
      <w:r w:rsidR="007D3BDE" w:rsidRPr="007D3BDE">
        <w:rPr>
          <w:rFonts w:eastAsia="Calibri"/>
          <w:sz w:val="28"/>
          <w:szCs w:val="28"/>
        </w:rPr>
        <w:t>ремя _________/_______/______ ____:_____</w:t>
      </w:r>
    </w:p>
    <w:p w14:paraId="3A14D751" w14:textId="0DC95687" w:rsidR="007D3BDE" w:rsidRPr="007D3BDE" w:rsidRDefault="007D3BDE" w:rsidP="007D3BDE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 xml:space="preserve">                      </w:t>
      </w:r>
      <w:r w:rsidR="00F9281D">
        <w:rPr>
          <w:rFonts w:eastAsia="Calibri"/>
          <w:sz w:val="20"/>
          <w:szCs w:val="20"/>
        </w:rPr>
        <w:t xml:space="preserve">       </w:t>
      </w:r>
      <w:r w:rsidR="00611BEC">
        <w:rPr>
          <w:rFonts w:eastAsia="Calibri"/>
          <w:sz w:val="20"/>
          <w:szCs w:val="20"/>
        </w:rPr>
        <w:t xml:space="preserve">              </w:t>
      </w:r>
      <w:r w:rsidR="00F9281D">
        <w:rPr>
          <w:rFonts w:eastAsia="Calibri"/>
          <w:sz w:val="20"/>
          <w:szCs w:val="20"/>
        </w:rPr>
        <w:t xml:space="preserve">  </w:t>
      </w:r>
      <w:r w:rsidRPr="007D3BDE">
        <w:rPr>
          <w:rFonts w:eastAsia="Calibri"/>
          <w:sz w:val="20"/>
          <w:szCs w:val="20"/>
        </w:rPr>
        <w:t xml:space="preserve">  (день)            (месяц)      </w:t>
      </w:r>
      <w:r w:rsidR="00611BEC">
        <w:rPr>
          <w:rFonts w:eastAsia="Calibri"/>
          <w:sz w:val="20"/>
          <w:szCs w:val="20"/>
        </w:rPr>
        <w:t xml:space="preserve">   </w:t>
      </w:r>
      <w:r w:rsidRPr="007D3BDE">
        <w:rPr>
          <w:rFonts w:eastAsia="Calibri"/>
          <w:sz w:val="20"/>
          <w:szCs w:val="20"/>
        </w:rPr>
        <w:t xml:space="preserve">  (год)      </w:t>
      </w:r>
      <w:r w:rsidR="00F9281D">
        <w:rPr>
          <w:rFonts w:eastAsia="Calibri"/>
          <w:sz w:val="20"/>
          <w:szCs w:val="20"/>
        </w:rPr>
        <w:t xml:space="preserve"> </w:t>
      </w:r>
      <w:r w:rsidRPr="007D3BDE">
        <w:rPr>
          <w:rFonts w:eastAsia="Calibri"/>
          <w:sz w:val="20"/>
          <w:szCs w:val="20"/>
        </w:rPr>
        <w:t xml:space="preserve">(ч)    </w:t>
      </w:r>
      <w:r w:rsidR="00611BEC">
        <w:rPr>
          <w:rFonts w:eastAsia="Calibri"/>
          <w:sz w:val="20"/>
          <w:szCs w:val="20"/>
        </w:rPr>
        <w:t xml:space="preserve"> </w:t>
      </w:r>
      <w:r w:rsidRPr="007D3BDE">
        <w:rPr>
          <w:rFonts w:eastAsia="Calibri"/>
          <w:sz w:val="20"/>
          <w:szCs w:val="20"/>
        </w:rPr>
        <w:t xml:space="preserve">   (мин)</w:t>
      </w:r>
    </w:p>
    <w:p w14:paraId="71F18414" w14:textId="77777777" w:rsidR="007975C8" w:rsidRDefault="007975C8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C950AB4" w14:textId="6C4A1AC2" w:rsidR="007D3BDE" w:rsidRPr="007D3BDE" w:rsidRDefault="00F9281D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1.3. </w:t>
      </w:r>
      <w:r w:rsidR="007D3BDE" w:rsidRPr="0027218F">
        <w:rPr>
          <w:rFonts w:eastAsia="Calibri"/>
          <w:sz w:val="28"/>
          <w:szCs w:val="28"/>
        </w:rPr>
        <w:t>в</w:t>
      </w:r>
      <w:r w:rsidR="007D3BDE" w:rsidRPr="007D3BDE">
        <w:rPr>
          <w:rFonts w:eastAsia="Calibri"/>
          <w:sz w:val="28"/>
          <w:szCs w:val="28"/>
        </w:rPr>
        <w:t>ид ________________________________________________________</w:t>
      </w:r>
    </w:p>
    <w:p w14:paraId="5B35C636" w14:textId="7284CF95" w:rsidR="00F9281D" w:rsidRPr="007D3BDE" w:rsidRDefault="00611BEC" w:rsidP="00F9281D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</w:t>
      </w:r>
      <w:r w:rsidR="007D3BDE" w:rsidRPr="007D3BDE">
        <w:rPr>
          <w:rFonts w:eastAsia="Calibri"/>
          <w:sz w:val="20"/>
          <w:szCs w:val="20"/>
        </w:rPr>
        <w:t>(столкновение, наезд на пешехода, наезд на велосипедиста,</w:t>
      </w:r>
      <w:r w:rsidR="00F9281D" w:rsidRPr="00F9281D">
        <w:rPr>
          <w:rFonts w:eastAsia="Calibri"/>
          <w:sz w:val="20"/>
          <w:szCs w:val="20"/>
        </w:rPr>
        <w:t xml:space="preserve"> </w:t>
      </w:r>
      <w:r w:rsidR="00F9281D" w:rsidRPr="007D3BDE">
        <w:rPr>
          <w:rFonts w:eastAsia="Calibri"/>
          <w:sz w:val="20"/>
          <w:szCs w:val="20"/>
        </w:rPr>
        <w:t>наезд на препятствие</w:t>
      </w:r>
      <w:r w:rsidR="0061729A">
        <w:rPr>
          <w:rFonts w:eastAsia="Calibri"/>
          <w:sz w:val="20"/>
          <w:szCs w:val="20"/>
        </w:rPr>
        <w:t xml:space="preserve"> и др.</w:t>
      </w:r>
      <w:r w:rsidR="00F9281D" w:rsidRPr="007D3BDE">
        <w:rPr>
          <w:rFonts w:eastAsia="Calibri"/>
          <w:sz w:val="20"/>
          <w:szCs w:val="20"/>
        </w:rPr>
        <w:t>)</w:t>
      </w:r>
    </w:p>
    <w:p w14:paraId="4C2FA1E5" w14:textId="77777777" w:rsidR="007975C8" w:rsidRDefault="007975C8" w:rsidP="00611B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4FD7648" w14:textId="705B9C8D" w:rsidR="007975C8" w:rsidRPr="007D3BDE" w:rsidRDefault="00F9281D" w:rsidP="007975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1.4. </w:t>
      </w:r>
      <w:r w:rsidR="007D3BDE" w:rsidRPr="0027218F">
        <w:rPr>
          <w:rFonts w:eastAsia="Calibri"/>
          <w:sz w:val="28"/>
          <w:szCs w:val="28"/>
        </w:rPr>
        <w:t>с</w:t>
      </w:r>
      <w:r w:rsidR="007D3BDE" w:rsidRPr="007D3BDE">
        <w:rPr>
          <w:rFonts w:eastAsia="Calibri"/>
          <w:sz w:val="28"/>
          <w:szCs w:val="28"/>
        </w:rPr>
        <w:t xml:space="preserve">хема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1256"/>
        <w:gridCol w:w="4960"/>
      </w:tblGrid>
      <w:tr w:rsidR="007975C8" w:rsidRPr="007D3BDE" w14:paraId="1A96C5B6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B1ED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3BF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746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3DD0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ED2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937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E2C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ADC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5F1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4FB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DE77F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>Погодные условия __________________________________________</w:t>
            </w:r>
          </w:p>
        </w:tc>
      </w:tr>
      <w:tr w:rsidR="007975C8" w:rsidRPr="007D3BDE" w14:paraId="018474AF" w14:textId="77777777" w:rsidTr="007975C8">
        <w:trPr>
          <w:trHeight w:val="1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910A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EFC6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28D1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203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687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DAD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9E60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8B43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60A1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1C7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D51B6" w14:textId="0A2F19E8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 xml:space="preserve">                                            (ясно, пасмурно,</w:t>
            </w:r>
            <w:r w:rsidR="00F9281D" w:rsidRPr="007D3BDE">
              <w:rPr>
                <w:rFonts w:eastAsia="Calibri"/>
                <w:sz w:val="20"/>
                <w:szCs w:val="20"/>
              </w:rPr>
              <w:t xml:space="preserve"> дождь, туман, снег)</w:t>
            </w:r>
          </w:p>
        </w:tc>
      </w:tr>
      <w:tr w:rsidR="007975C8" w:rsidRPr="007D3BDE" w14:paraId="065F7D09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1E3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79FD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7A9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5AF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BDE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2FB3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DE1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124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1BB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0DB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496F0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>Освещенность ______________________________________________</w:t>
            </w:r>
          </w:p>
        </w:tc>
      </w:tr>
      <w:tr w:rsidR="007975C8" w:rsidRPr="007D3BDE" w14:paraId="2B85AAC3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1E3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D1C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520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12E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268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1AC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0EB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49D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4F2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FB3" w14:textId="77777777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709F5" w14:textId="7695F1E5" w:rsidR="007D3BDE" w:rsidRPr="007D3BDE" w:rsidRDefault="007D3BDE" w:rsidP="00FB35D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 xml:space="preserve">                                  (день, ночь,</w:t>
            </w:r>
            <w:r w:rsidR="00F9281D" w:rsidRPr="007D3BDE">
              <w:rPr>
                <w:rFonts w:eastAsia="Calibri"/>
                <w:sz w:val="20"/>
                <w:szCs w:val="20"/>
              </w:rPr>
              <w:t xml:space="preserve"> сумерки, освещение вкл/выкл.)</w:t>
            </w:r>
          </w:p>
        </w:tc>
      </w:tr>
      <w:tr w:rsidR="007975C8" w:rsidRPr="007D3BDE" w14:paraId="40E2C56D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B81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145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43B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EDF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46C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18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958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B98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9A8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87CB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739D8" w14:textId="4EF25C95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>Состояние проезжей части ___________________________________</w:t>
            </w:r>
          </w:p>
        </w:tc>
      </w:tr>
      <w:tr w:rsidR="007975C8" w:rsidRPr="007D3BDE" w14:paraId="1164BC96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73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6E42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313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31D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6C1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E12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8F13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387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3E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0EF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CC8DB3" w14:textId="5B5CEE47" w:rsidR="00F9281D" w:rsidRPr="007D3BDE" w:rsidRDefault="0061729A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 </w:t>
            </w:r>
            <w:r w:rsidR="00F9281D" w:rsidRPr="007D3BDE">
              <w:rPr>
                <w:rFonts w:eastAsia="Calibri"/>
                <w:sz w:val="20"/>
                <w:szCs w:val="20"/>
              </w:rPr>
              <w:t>(сухое, мокрое, заснеженное, гололед,</w:t>
            </w:r>
            <w:r>
              <w:rPr>
                <w:rFonts w:eastAsia="Calibri"/>
                <w:sz w:val="20"/>
                <w:szCs w:val="20"/>
              </w:rPr>
              <w:br/>
              <w:t xml:space="preserve">                  </w:t>
            </w:r>
            <w:r w:rsidR="00F9281D" w:rsidRPr="007D3BD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                             </w:t>
            </w:r>
            <w:r w:rsidR="007975C8" w:rsidRPr="007D3BDE">
              <w:rPr>
                <w:rFonts w:eastAsia="Calibri"/>
                <w:sz w:val="20"/>
                <w:szCs w:val="20"/>
              </w:rPr>
              <w:t>грязное, ровное, неровное, выбоины)</w:t>
            </w:r>
          </w:p>
        </w:tc>
      </w:tr>
      <w:tr w:rsidR="007975C8" w:rsidRPr="007D3BDE" w14:paraId="74C7F9C4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E94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046C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93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EB3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9F3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FB6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A30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1CE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8B07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AAA" w14:textId="77777777" w:rsidR="00F9281D" w:rsidRPr="007D3BDE" w:rsidRDefault="00F9281D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D8B" w14:textId="69FCFC06" w:rsidR="00523F90" w:rsidRPr="007D3BDE" w:rsidRDefault="007975C8" w:rsidP="00523F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>На схеме обозначены контуры проезжей части, положение участников ДТП, направления движения, место контакта, а также предметы, которые имеют отношение к ДТП.</w:t>
            </w:r>
          </w:p>
        </w:tc>
      </w:tr>
      <w:tr w:rsidR="007975C8" w:rsidRPr="007D3BDE" w14:paraId="0068B359" w14:textId="77777777" w:rsidTr="007975C8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01D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72C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646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341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3474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6AF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1E5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DA8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A1A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9A5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1C62" w14:textId="54E0DCF4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D3BDE">
              <w:rPr>
                <w:rFonts w:eastAsia="Calibri"/>
                <w:sz w:val="20"/>
                <w:szCs w:val="20"/>
              </w:rPr>
              <w:t>Условные обозначения.</w:t>
            </w:r>
          </w:p>
        </w:tc>
      </w:tr>
      <w:tr w:rsidR="007975C8" w:rsidRPr="007D3BDE" w14:paraId="5E9110BB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47C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57A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B74A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DAE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DBD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7F8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3CE7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4C3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DCB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F74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3C3FC" w14:textId="169E0220" w:rsidR="007975C8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C49" w14:textId="34C03FF2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Транспортное средство</w:t>
            </w:r>
          </w:p>
        </w:tc>
      </w:tr>
      <w:tr w:rsidR="007975C8" w:rsidRPr="007D3BDE" w14:paraId="1EC65A83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88D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B5A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306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A63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F7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D3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668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2F3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1C79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0A3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06BF86" w14:textId="77777777" w:rsidR="007975C8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3726" w14:textId="4E61F404" w:rsidR="007975C8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Пешеход</w:t>
            </w:r>
          </w:p>
        </w:tc>
      </w:tr>
      <w:tr w:rsidR="007975C8" w:rsidRPr="007D3BDE" w14:paraId="127C189D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2AE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FD0C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50D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656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714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88D4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08E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4E0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E5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B6D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E940F" w14:textId="77777777" w:rsidR="007975C8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6AA" w14:textId="385D730B" w:rsidR="007975C8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Направление движения </w:t>
            </w:r>
          </w:p>
        </w:tc>
      </w:tr>
      <w:tr w:rsidR="007975C8" w:rsidRPr="007D3BDE" w14:paraId="7746C7A4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2F7D0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99B15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817F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AB3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70A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0DE08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90F4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B56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E5B27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BA608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D69F4" w14:textId="77777777" w:rsidR="007975C8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8CF" w14:textId="74132BDC" w:rsidR="007975C8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контакта</w:t>
            </w:r>
          </w:p>
        </w:tc>
      </w:tr>
      <w:tr w:rsidR="007975C8" w:rsidRPr="007D3BDE" w14:paraId="075128D9" w14:textId="77777777" w:rsidTr="007975C8">
        <w:trPr>
          <w:trHeight w:val="15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97985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7B1B1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8ACFD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15002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73E5B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01CE6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17680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E944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0843B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C3EA" w14:textId="77777777" w:rsidR="007975C8" w:rsidRPr="007D3BDE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1EB34" w14:textId="77777777" w:rsidR="007975C8" w:rsidRDefault="007975C8" w:rsidP="00F9281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C31" w14:textId="63527D28" w:rsidR="007975C8" w:rsidRDefault="007975C8" w:rsidP="007975C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расположения осколков стекла, потеков жидкостей и др.</w:t>
            </w:r>
          </w:p>
        </w:tc>
      </w:tr>
    </w:tbl>
    <w:p w14:paraId="150CA8BE" w14:textId="77777777" w:rsidR="007975C8" w:rsidRDefault="007975C8" w:rsidP="00611B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14:paraId="69750E12" w14:textId="4EF4812E" w:rsidR="007D3BDE" w:rsidRPr="007D3BDE" w:rsidRDefault="00F9281D" w:rsidP="00611BE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1.5. </w:t>
      </w:r>
      <w:r w:rsidR="007D3BDE" w:rsidRPr="0027218F">
        <w:rPr>
          <w:rFonts w:eastAsia="Calibri"/>
          <w:sz w:val="28"/>
          <w:szCs w:val="28"/>
        </w:rPr>
        <w:t>о</w:t>
      </w:r>
      <w:r w:rsidR="007D3BDE" w:rsidRPr="007D3BDE">
        <w:rPr>
          <w:rFonts w:eastAsia="Calibri"/>
          <w:sz w:val="28"/>
          <w:szCs w:val="28"/>
        </w:rPr>
        <w:t>бстоятельства</w:t>
      </w:r>
      <w:r w:rsidR="0027218F">
        <w:rPr>
          <w:rFonts w:eastAsia="Calibri"/>
          <w:sz w:val="28"/>
          <w:szCs w:val="28"/>
        </w:rPr>
        <w:t xml:space="preserve"> </w:t>
      </w:r>
      <w:r w:rsidR="007D3BDE" w:rsidRPr="007D3BDE">
        <w:rPr>
          <w:rFonts w:eastAsia="Calibri"/>
          <w:sz w:val="28"/>
          <w:szCs w:val="28"/>
        </w:rPr>
        <w:t>______________________________________________</w:t>
      </w:r>
    </w:p>
    <w:p w14:paraId="4AA9ACDE" w14:textId="7A983CFD" w:rsidR="007D3BDE" w:rsidRPr="007D3BDE" w:rsidRDefault="007D3BDE" w:rsidP="007D3BD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____________________________________________________________________</w:t>
      </w:r>
    </w:p>
    <w:p w14:paraId="0BC790BB" w14:textId="77777777" w:rsidR="007D3BDE" w:rsidRPr="007D3BDE" w:rsidRDefault="007D3BDE" w:rsidP="007D3BD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22443CDB" w14:textId="32911B53" w:rsidR="00611BEC" w:rsidRPr="0027218F" w:rsidRDefault="007D3BDE" w:rsidP="003833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>2</w:t>
      </w:r>
      <w:r w:rsidRPr="007D3BDE">
        <w:rPr>
          <w:rFonts w:eastAsia="Calibri"/>
          <w:sz w:val="28"/>
          <w:szCs w:val="28"/>
        </w:rPr>
        <w:t xml:space="preserve">. </w:t>
      </w:r>
      <w:r w:rsidR="00611BEC" w:rsidRPr="0027218F">
        <w:rPr>
          <w:rFonts w:eastAsia="Calibri"/>
          <w:sz w:val="28"/>
          <w:szCs w:val="28"/>
        </w:rPr>
        <w:t>П</w:t>
      </w:r>
      <w:r w:rsidRPr="007D3BDE">
        <w:rPr>
          <w:rFonts w:eastAsia="Calibri"/>
          <w:sz w:val="28"/>
          <w:szCs w:val="28"/>
        </w:rPr>
        <w:t>овреждения</w:t>
      </w:r>
      <w:r w:rsidR="00611BEC" w:rsidRPr="0027218F">
        <w:rPr>
          <w:rFonts w:eastAsia="Calibri"/>
          <w:sz w:val="28"/>
          <w:szCs w:val="28"/>
        </w:rPr>
        <w:t>, п</w:t>
      </w:r>
      <w:r w:rsidR="00611BEC" w:rsidRPr="007D3BDE">
        <w:rPr>
          <w:rFonts w:eastAsia="Calibri"/>
          <w:sz w:val="28"/>
          <w:szCs w:val="28"/>
        </w:rPr>
        <w:t>ричиненные</w:t>
      </w:r>
      <w:r w:rsidR="00611BEC" w:rsidRPr="0027218F">
        <w:rPr>
          <w:rFonts w:eastAsia="Calibri"/>
          <w:sz w:val="28"/>
          <w:szCs w:val="28"/>
        </w:rPr>
        <w:t xml:space="preserve"> в результате данного </w:t>
      </w:r>
      <w:r w:rsidR="001041D6">
        <w:rPr>
          <w:rFonts w:eastAsia="Calibri"/>
          <w:sz w:val="28"/>
          <w:szCs w:val="28"/>
        </w:rPr>
        <w:t>ДТП:</w:t>
      </w:r>
    </w:p>
    <w:p w14:paraId="41FB652A" w14:textId="77777777" w:rsidR="003833D6" w:rsidRDefault="003833D6" w:rsidP="00CB659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14:paraId="796BC301" w14:textId="20090DCE" w:rsidR="00CB659C" w:rsidRPr="007D3BDE" w:rsidRDefault="00CB659C" w:rsidP="00CB659C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27218F">
        <w:rPr>
          <w:rFonts w:eastAsia="Calibri"/>
          <w:sz w:val="28"/>
          <w:szCs w:val="28"/>
        </w:rPr>
        <w:t xml:space="preserve">2.1. </w:t>
      </w:r>
      <w:r w:rsidR="00611BEC" w:rsidRPr="0027218F">
        <w:rPr>
          <w:rFonts w:eastAsia="Calibri"/>
          <w:sz w:val="28"/>
          <w:szCs w:val="28"/>
        </w:rPr>
        <w:t>транспортному средству</w:t>
      </w:r>
      <w:r w:rsidR="00611BEC">
        <w:rPr>
          <w:rFonts w:eastAsia="Calibri"/>
          <w:sz w:val="28"/>
          <w:szCs w:val="28"/>
        </w:rPr>
        <w:t xml:space="preserve"> </w:t>
      </w:r>
      <w:r w:rsidR="007D3BDE" w:rsidRPr="007D3BDE">
        <w:rPr>
          <w:rFonts w:eastAsia="Calibri"/>
          <w:sz w:val="28"/>
          <w:szCs w:val="28"/>
        </w:rPr>
        <w:t>__________________</w:t>
      </w:r>
      <w:r w:rsidR="00611BEC">
        <w:rPr>
          <w:rFonts w:eastAsia="Calibri"/>
          <w:sz w:val="28"/>
          <w:szCs w:val="28"/>
        </w:rPr>
        <w:t>_________________</w:t>
      </w:r>
      <w:r>
        <w:rPr>
          <w:rFonts w:eastAsia="Calibri"/>
          <w:sz w:val="28"/>
          <w:szCs w:val="28"/>
        </w:rPr>
        <w:t>_</w:t>
      </w:r>
      <w:r w:rsidR="0061729A">
        <w:rPr>
          <w:rFonts w:eastAsia="Calibri"/>
          <w:sz w:val="28"/>
          <w:szCs w:val="28"/>
        </w:rPr>
        <w:t>__</w:t>
      </w:r>
    </w:p>
    <w:p w14:paraId="09BCAE8D" w14:textId="416992E1" w:rsidR="007D3BDE" w:rsidRPr="007D3BDE" w:rsidRDefault="00CB659C" w:rsidP="00611BE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</w:t>
      </w:r>
      <w:r w:rsidR="00611BEC" w:rsidRPr="007D3BDE">
        <w:rPr>
          <w:rFonts w:eastAsia="Calibri"/>
          <w:sz w:val="20"/>
          <w:szCs w:val="20"/>
        </w:rPr>
        <w:t>(тип, марка,</w:t>
      </w:r>
      <w:r w:rsidR="00611BEC" w:rsidRPr="00611BEC">
        <w:rPr>
          <w:rFonts w:eastAsia="Calibri"/>
          <w:sz w:val="20"/>
          <w:szCs w:val="20"/>
        </w:rPr>
        <w:t xml:space="preserve"> </w:t>
      </w:r>
      <w:r w:rsidR="00611BEC" w:rsidRPr="007D3BDE">
        <w:rPr>
          <w:rFonts w:eastAsia="Calibri"/>
          <w:sz w:val="20"/>
          <w:szCs w:val="20"/>
        </w:rPr>
        <w:t>регистрационный знак</w:t>
      </w:r>
      <w:r w:rsidR="00611BEC">
        <w:rPr>
          <w:rFonts w:eastAsia="Calibri"/>
          <w:sz w:val="20"/>
          <w:szCs w:val="20"/>
        </w:rPr>
        <w:t>)</w:t>
      </w:r>
    </w:p>
    <w:p w14:paraId="1FA5E9EA" w14:textId="00E18862" w:rsidR="00CB659C" w:rsidRDefault="00CB659C" w:rsidP="007D3BDE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________________________________________________________________</w:t>
      </w:r>
    </w:p>
    <w:p w14:paraId="5387A6B2" w14:textId="2635E18D" w:rsidR="00CB659C" w:rsidRPr="007D3BDE" w:rsidRDefault="001A1043" w:rsidP="00CB659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CB659C" w:rsidRPr="007D3BDE">
        <w:rPr>
          <w:rFonts w:eastAsia="Calibri"/>
          <w:sz w:val="20"/>
          <w:szCs w:val="20"/>
        </w:rPr>
        <w:t>характер и перечень повреждений)</w:t>
      </w:r>
    </w:p>
    <w:p w14:paraId="412ADC96" w14:textId="2BA6F2EE" w:rsidR="00CB659C" w:rsidRDefault="00CB659C" w:rsidP="007D3BDE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________________________________________________________________</w:t>
      </w:r>
    </w:p>
    <w:p w14:paraId="40F4F557" w14:textId="77777777" w:rsidR="00CB659C" w:rsidRDefault="00CB659C" w:rsidP="007D3BDE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</w:p>
    <w:p w14:paraId="4210E056" w14:textId="3EC2599F" w:rsidR="007D3BDE" w:rsidRPr="007D3BDE" w:rsidRDefault="007D3BDE" w:rsidP="003833D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Транспортное средство 1                                   Транспортное средство 2</w:t>
      </w:r>
    </w:p>
    <w:p w14:paraId="1C7B1BEC" w14:textId="77777777" w:rsidR="007D3BDE" w:rsidRPr="007D3BDE" w:rsidRDefault="007D3BDE" w:rsidP="003833D6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(на бумажном носителе)                                    (на бумажном носителе)</w:t>
      </w:r>
    </w:p>
    <w:p w14:paraId="39EAF245" w14:textId="77777777" w:rsidR="007D3BDE" w:rsidRPr="007D3BDE" w:rsidRDefault="007D3BDE" w:rsidP="007D3BDE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3BFCA6F6" w14:textId="43C8DF40" w:rsidR="00CB659C" w:rsidRPr="007D3BDE" w:rsidRDefault="00CB659C" w:rsidP="00CB65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sz w:val="28"/>
          <w:szCs w:val="28"/>
        </w:rPr>
        <w:t>2.2. и</w:t>
      </w:r>
      <w:r w:rsidRPr="007D3BDE">
        <w:rPr>
          <w:rFonts w:eastAsia="Calibri"/>
          <w:sz w:val="28"/>
          <w:szCs w:val="28"/>
        </w:rPr>
        <w:t>но</w:t>
      </w:r>
      <w:r w:rsidRPr="003833D6">
        <w:rPr>
          <w:rFonts w:eastAsia="Calibri"/>
          <w:sz w:val="28"/>
          <w:szCs w:val="28"/>
        </w:rPr>
        <w:t>му</w:t>
      </w:r>
      <w:r w:rsidRPr="007D3BDE">
        <w:rPr>
          <w:rFonts w:eastAsia="Calibri"/>
          <w:sz w:val="28"/>
          <w:szCs w:val="28"/>
        </w:rPr>
        <w:t xml:space="preserve"> имуществ</w:t>
      </w:r>
      <w:r w:rsidRPr="003833D6">
        <w:rPr>
          <w:rFonts w:eastAsia="Calibri"/>
          <w:sz w:val="28"/>
          <w:szCs w:val="28"/>
        </w:rPr>
        <w:t>у</w:t>
      </w:r>
      <w:r w:rsidRPr="007D3BDE">
        <w:rPr>
          <w:rFonts w:eastAsia="Calibri"/>
          <w:sz w:val="28"/>
          <w:szCs w:val="28"/>
        </w:rPr>
        <w:t xml:space="preserve"> __________________________________________</w:t>
      </w:r>
      <w:r>
        <w:rPr>
          <w:rFonts w:eastAsia="Calibri"/>
          <w:sz w:val="28"/>
          <w:szCs w:val="28"/>
        </w:rPr>
        <w:t>_</w:t>
      </w:r>
      <w:r w:rsidR="0061729A">
        <w:rPr>
          <w:rFonts w:eastAsia="Calibri"/>
          <w:sz w:val="28"/>
          <w:szCs w:val="28"/>
        </w:rPr>
        <w:t>_</w:t>
      </w:r>
    </w:p>
    <w:p w14:paraId="669E0C8C" w14:textId="77777777" w:rsidR="00CB659C" w:rsidRPr="007D3BDE" w:rsidRDefault="00CB659C" w:rsidP="00CB659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 xml:space="preserve">                                                                                                       (наименование)</w:t>
      </w:r>
    </w:p>
    <w:p w14:paraId="5029A817" w14:textId="77777777" w:rsidR="00CB659C" w:rsidRDefault="00CB659C" w:rsidP="00CB659C">
      <w:pPr>
        <w:autoSpaceDE w:val="0"/>
        <w:autoSpaceDN w:val="0"/>
        <w:adjustRightInd w:val="0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________________________________________________________________</w:t>
      </w:r>
    </w:p>
    <w:p w14:paraId="6922693F" w14:textId="52DB5928" w:rsidR="00CB659C" w:rsidRPr="007D3BDE" w:rsidRDefault="001A1043" w:rsidP="00CB659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CB659C" w:rsidRPr="007D3BDE">
        <w:rPr>
          <w:rFonts w:eastAsia="Calibri"/>
          <w:sz w:val="20"/>
          <w:szCs w:val="20"/>
        </w:rPr>
        <w:t>характер и перечень повреждений)</w:t>
      </w:r>
    </w:p>
    <w:p w14:paraId="3EAE2CEF" w14:textId="77777777" w:rsidR="007975C8" w:rsidRDefault="007975C8" w:rsidP="003833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B25570D" w14:textId="0C298207" w:rsidR="003833D6" w:rsidRPr="007D3BDE" w:rsidRDefault="00CB659C" w:rsidP="003833D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3833D6">
        <w:rPr>
          <w:rFonts w:eastAsia="Calibri"/>
          <w:sz w:val="28"/>
          <w:szCs w:val="28"/>
        </w:rPr>
        <w:t>2</w:t>
      </w:r>
      <w:r w:rsidR="00F9281D" w:rsidRPr="003833D6">
        <w:rPr>
          <w:rFonts w:eastAsia="Calibri"/>
          <w:sz w:val="28"/>
          <w:szCs w:val="28"/>
        </w:rPr>
        <w:t>.3.</w:t>
      </w:r>
      <w:r w:rsidRPr="003833D6">
        <w:rPr>
          <w:rFonts w:eastAsia="Calibri"/>
          <w:sz w:val="28"/>
          <w:szCs w:val="28"/>
        </w:rPr>
        <w:t xml:space="preserve"> вред причинен</w:t>
      </w:r>
      <w:r w:rsidR="003833D6">
        <w:rPr>
          <w:rFonts w:eastAsia="Calibri"/>
          <w:sz w:val="28"/>
          <w:szCs w:val="28"/>
        </w:rPr>
        <w:t xml:space="preserve"> </w:t>
      </w:r>
      <w:r w:rsidR="003833D6" w:rsidRPr="003833D6">
        <w:rPr>
          <w:rFonts w:eastAsia="Calibri"/>
          <w:sz w:val="28"/>
          <w:szCs w:val="28"/>
        </w:rPr>
        <w:t>ж</w:t>
      </w:r>
      <w:r w:rsidR="003833D6" w:rsidRPr="007D3BDE">
        <w:rPr>
          <w:rFonts w:eastAsia="Calibri"/>
          <w:sz w:val="28"/>
          <w:szCs w:val="28"/>
        </w:rPr>
        <w:t>изн</w:t>
      </w:r>
      <w:r w:rsidR="003833D6" w:rsidRPr="003833D6">
        <w:rPr>
          <w:rFonts w:eastAsia="Calibri"/>
          <w:sz w:val="28"/>
          <w:szCs w:val="28"/>
        </w:rPr>
        <w:t>и</w:t>
      </w:r>
      <w:r w:rsidR="003833D6" w:rsidRPr="007D3BDE">
        <w:rPr>
          <w:rFonts w:eastAsia="Calibri"/>
          <w:sz w:val="28"/>
          <w:szCs w:val="28"/>
        </w:rPr>
        <w:t xml:space="preserve"> и</w:t>
      </w:r>
      <w:r w:rsidR="003833D6" w:rsidRPr="003833D6">
        <w:rPr>
          <w:rFonts w:eastAsia="Calibri"/>
          <w:sz w:val="28"/>
          <w:szCs w:val="28"/>
        </w:rPr>
        <w:t xml:space="preserve"> (или)</w:t>
      </w:r>
      <w:r w:rsidR="003833D6" w:rsidRPr="007D3BDE">
        <w:rPr>
          <w:rFonts w:eastAsia="Calibri"/>
          <w:sz w:val="28"/>
          <w:szCs w:val="28"/>
        </w:rPr>
        <w:t xml:space="preserve"> здоровь</w:t>
      </w:r>
      <w:r w:rsidR="003833D6" w:rsidRPr="003833D6">
        <w:rPr>
          <w:rFonts w:eastAsia="Calibri"/>
          <w:sz w:val="28"/>
          <w:szCs w:val="28"/>
        </w:rPr>
        <w:t>ю</w:t>
      </w:r>
      <w:r w:rsidR="003833D6">
        <w:rPr>
          <w:rFonts w:eastAsia="Calibri"/>
          <w:sz w:val="30"/>
          <w:szCs w:val="30"/>
        </w:rPr>
        <w:t xml:space="preserve"> </w:t>
      </w:r>
      <w:r w:rsidR="003833D6">
        <w:rPr>
          <w:rFonts w:eastAsia="Calibri"/>
          <w:sz w:val="20"/>
          <w:szCs w:val="20"/>
        </w:rPr>
        <w:t>____________________________________</w:t>
      </w:r>
    </w:p>
    <w:p w14:paraId="228961A5" w14:textId="068116B0" w:rsidR="003833D6" w:rsidRPr="007D3BDE" w:rsidRDefault="003833D6" w:rsidP="003833D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 xml:space="preserve">                                </w:t>
      </w:r>
      <w:r>
        <w:rPr>
          <w:rFonts w:eastAsia="Calibri"/>
          <w:sz w:val="20"/>
          <w:szCs w:val="20"/>
        </w:rPr>
        <w:t xml:space="preserve">                                                       </w:t>
      </w:r>
      <w:r w:rsidRPr="007D3BDE">
        <w:rPr>
          <w:rFonts w:eastAsia="Calibri"/>
          <w:sz w:val="20"/>
          <w:szCs w:val="20"/>
        </w:rPr>
        <w:t xml:space="preserve">                                    (фамилия, инициалы </w:t>
      </w:r>
      <w:r>
        <w:rPr>
          <w:rFonts w:eastAsia="Calibri"/>
          <w:sz w:val="20"/>
          <w:szCs w:val="20"/>
        </w:rPr>
        <w:t>потерпевшего)</w:t>
      </w:r>
    </w:p>
    <w:p w14:paraId="52B8CECB" w14:textId="16E23118" w:rsidR="00F9281D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____________________________________________________________________</w:t>
      </w:r>
    </w:p>
    <w:p w14:paraId="4DB3BFD4" w14:textId="43F8432D" w:rsidR="007D3BDE" w:rsidRDefault="001A1043" w:rsidP="007D3B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(</w:t>
      </w:r>
      <w:r w:rsidR="00CB659C">
        <w:rPr>
          <w:rFonts w:eastAsia="Calibri"/>
          <w:sz w:val="20"/>
          <w:szCs w:val="20"/>
        </w:rPr>
        <w:t xml:space="preserve">характер причинения вреда (гибель, </w:t>
      </w:r>
      <w:r w:rsidR="00CB659C" w:rsidRPr="007D3BDE">
        <w:rPr>
          <w:rFonts w:eastAsia="Calibri"/>
          <w:sz w:val="20"/>
          <w:szCs w:val="20"/>
        </w:rPr>
        <w:t xml:space="preserve">увечье </w:t>
      </w:r>
      <w:r w:rsidR="007D3BDE" w:rsidRPr="007D3BDE">
        <w:rPr>
          <w:rFonts w:eastAsia="Calibri"/>
          <w:sz w:val="20"/>
          <w:szCs w:val="20"/>
        </w:rPr>
        <w:t>или иные телесные повреждения)</w:t>
      </w:r>
    </w:p>
    <w:p w14:paraId="0837AACB" w14:textId="77777777" w:rsidR="00CB659C" w:rsidRPr="007D3BDE" w:rsidRDefault="00CB659C" w:rsidP="007D3B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14:paraId="5F94AA44" w14:textId="229C94C4" w:rsidR="00F9281D" w:rsidRPr="003833D6" w:rsidRDefault="007A2D3C" w:rsidP="00F9281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A26D3" wp14:editId="46CC2E1E">
                <wp:simplePos x="0" y="0"/>
                <wp:positionH relativeFrom="column">
                  <wp:posOffset>417703</wp:posOffset>
                </wp:positionH>
                <wp:positionV relativeFrom="paragraph">
                  <wp:posOffset>13716</wp:posOffset>
                </wp:positionV>
                <wp:extent cx="272415" cy="217170"/>
                <wp:effectExtent l="12700" t="11430" r="1016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EA24" id="Rectangle 2" o:spid="_x0000_s1026" style="position:absolute;margin-left:32.9pt;margin-top:1.1pt;width:21.45pt;height:1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TrIAIAADs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"/>
            </w:pict>
          </mc:Fallback>
        </mc:AlternateContent>
      </w:r>
      <w:r w:rsidR="00F9281D" w:rsidRPr="003833D6">
        <w:rPr>
          <w:rFonts w:eastAsia="Calibri"/>
          <w:sz w:val="28"/>
          <w:szCs w:val="28"/>
        </w:rPr>
        <w:t xml:space="preserve">  </w:t>
      </w:r>
      <w:r w:rsidR="00611BEC" w:rsidRPr="003833D6">
        <w:rPr>
          <w:rFonts w:eastAsia="Calibri"/>
          <w:sz w:val="28"/>
          <w:szCs w:val="28"/>
        </w:rPr>
        <w:t xml:space="preserve">   </w:t>
      </w:r>
      <w:r w:rsidR="00F9281D" w:rsidRPr="003833D6">
        <w:rPr>
          <w:rFonts w:eastAsia="Calibri"/>
          <w:sz w:val="28"/>
          <w:szCs w:val="28"/>
        </w:rPr>
        <w:t xml:space="preserve"> </w:t>
      </w:r>
      <w:r w:rsidR="00C86503" w:rsidRPr="003833D6">
        <w:rPr>
          <w:rFonts w:eastAsia="Calibri"/>
          <w:sz w:val="28"/>
          <w:szCs w:val="28"/>
        </w:rPr>
        <w:t xml:space="preserve">    </w:t>
      </w:r>
      <w:r w:rsidR="00F9281D" w:rsidRPr="003833D6">
        <w:rPr>
          <w:rFonts w:eastAsia="Calibri"/>
          <w:sz w:val="28"/>
          <w:szCs w:val="28"/>
        </w:rPr>
        <w:t xml:space="preserve">       </w:t>
      </w:r>
      <w:r w:rsidR="003833D6">
        <w:rPr>
          <w:rFonts w:eastAsia="Calibri"/>
          <w:sz w:val="28"/>
          <w:szCs w:val="28"/>
        </w:rPr>
        <w:t xml:space="preserve"> </w:t>
      </w:r>
      <w:r w:rsidR="00F9281D" w:rsidRPr="003833D6">
        <w:rPr>
          <w:rFonts w:eastAsia="Calibri"/>
          <w:sz w:val="28"/>
          <w:szCs w:val="28"/>
        </w:rPr>
        <w:t xml:space="preserve"> производственная травма</w:t>
      </w:r>
    </w:p>
    <w:p w14:paraId="0417A111" w14:textId="689576B1" w:rsidR="00F9281D" w:rsidRDefault="00F9281D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14:paraId="1860D86A" w14:textId="6C03F34D" w:rsidR="00F9281D" w:rsidRPr="003833D6" w:rsidRDefault="00C86503" w:rsidP="00611BE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A26D3" wp14:editId="371D493C">
                <wp:simplePos x="0" y="0"/>
                <wp:positionH relativeFrom="column">
                  <wp:posOffset>417703</wp:posOffset>
                </wp:positionH>
                <wp:positionV relativeFrom="paragraph">
                  <wp:posOffset>7747</wp:posOffset>
                </wp:positionV>
                <wp:extent cx="272415" cy="217170"/>
                <wp:effectExtent l="12700" t="6985" r="1016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8A5C9" id="Rectangle 3" o:spid="_x0000_s1026" style="position:absolute;margin-left:32.9pt;margin-top:.6pt;width:21.4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"/>
            </w:pict>
          </mc:Fallback>
        </mc:AlternateContent>
      </w:r>
      <w:r w:rsidR="00611BEC" w:rsidRPr="003833D6">
        <w:rPr>
          <w:rFonts w:eastAsia="Calibri"/>
          <w:sz w:val="28"/>
          <w:szCs w:val="28"/>
        </w:rPr>
        <w:t xml:space="preserve">     </w:t>
      </w:r>
      <w:r w:rsidRPr="003833D6">
        <w:rPr>
          <w:rFonts w:eastAsia="Calibri"/>
          <w:sz w:val="28"/>
          <w:szCs w:val="28"/>
        </w:rPr>
        <w:t xml:space="preserve">    </w:t>
      </w:r>
      <w:r w:rsidR="00611BEC" w:rsidRPr="003833D6">
        <w:rPr>
          <w:rFonts w:eastAsia="Calibri"/>
          <w:sz w:val="28"/>
          <w:szCs w:val="28"/>
        </w:rPr>
        <w:t xml:space="preserve">         </w:t>
      </w:r>
      <w:r w:rsidR="003833D6">
        <w:rPr>
          <w:rFonts w:eastAsia="Calibri"/>
          <w:sz w:val="28"/>
          <w:szCs w:val="28"/>
        </w:rPr>
        <w:t xml:space="preserve"> </w:t>
      </w:r>
      <w:r w:rsidR="00611BEC" w:rsidRPr="003833D6">
        <w:rPr>
          <w:rFonts w:eastAsia="Calibri"/>
          <w:sz w:val="28"/>
          <w:szCs w:val="28"/>
        </w:rPr>
        <w:t>травма, не связанная с производством</w:t>
      </w:r>
    </w:p>
    <w:p w14:paraId="77830638" w14:textId="77777777" w:rsidR="00F9281D" w:rsidRDefault="00F9281D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14:paraId="60E5544C" w14:textId="2F408CC6" w:rsidR="00CB659C" w:rsidRPr="007D3BDE" w:rsidRDefault="00CB659C" w:rsidP="003833D6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3833D6">
        <w:rPr>
          <w:rFonts w:eastAsia="Calibri"/>
          <w:sz w:val="28"/>
          <w:szCs w:val="28"/>
        </w:rPr>
        <w:t>3.</w:t>
      </w:r>
      <w:r w:rsidRPr="007D3BDE">
        <w:rPr>
          <w:rFonts w:eastAsia="Calibri"/>
          <w:sz w:val="28"/>
          <w:szCs w:val="28"/>
        </w:rPr>
        <w:t xml:space="preserve"> Действия по ликвидации последствий </w:t>
      </w:r>
      <w:r w:rsidR="00FA1691">
        <w:rPr>
          <w:rFonts w:eastAsia="Calibri"/>
          <w:sz w:val="28"/>
          <w:szCs w:val="28"/>
        </w:rPr>
        <w:t>ДТП</w:t>
      </w:r>
      <w:r w:rsidRPr="007D3BDE">
        <w:rPr>
          <w:rFonts w:eastAsia="Calibri"/>
          <w:sz w:val="28"/>
          <w:szCs w:val="28"/>
        </w:rPr>
        <w:t xml:space="preserve"> и место нахождения</w:t>
      </w:r>
      <w:r w:rsidR="003833D6">
        <w:rPr>
          <w:rFonts w:eastAsia="Calibri"/>
          <w:sz w:val="28"/>
          <w:szCs w:val="28"/>
        </w:rPr>
        <w:t xml:space="preserve"> транспортного средства</w:t>
      </w:r>
      <w:r w:rsidR="00FA1691">
        <w:rPr>
          <w:rFonts w:eastAsia="Calibri"/>
          <w:sz w:val="28"/>
          <w:szCs w:val="28"/>
        </w:rPr>
        <w:t xml:space="preserve"> ________________</w:t>
      </w:r>
      <w:r w:rsidR="003833D6">
        <w:rPr>
          <w:rFonts w:eastAsia="Calibri"/>
          <w:sz w:val="30"/>
          <w:szCs w:val="30"/>
        </w:rPr>
        <w:t>_________</w:t>
      </w:r>
      <w:r w:rsidR="0061729A">
        <w:rPr>
          <w:rFonts w:eastAsia="Calibri"/>
          <w:sz w:val="30"/>
          <w:szCs w:val="30"/>
        </w:rPr>
        <w:t>____________________</w:t>
      </w:r>
    </w:p>
    <w:p w14:paraId="58DFC08C" w14:textId="77777777" w:rsidR="00CB659C" w:rsidRPr="007D3BDE" w:rsidRDefault="00CB659C" w:rsidP="00CB65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____________________________________________________________________</w:t>
      </w:r>
    </w:p>
    <w:p w14:paraId="16381E43" w14:textId="77777777" w:rsidR="00EF25C1" w:rsidRDefault="00EF25C1" w:rsidP="00EF25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348EB8C1" w14:textId="502C19CC" w:rsidR="00EF25C1" w:rsidRPr="007D3BDE" w:rsidRDefault="00EF25C1" w:rsidP="00EF25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3833D6">
        <w:rPr>
          <w:rFonts w:eastAsia="Calibri"/>
          <w:sz w:val="28"/>
          <w:szCs w:val="28"/>
        </w:rPr>
        <w:t xml:space="preserve">. </w:t>
      </w:r>
      <w:r w:rsidRPr="007D3BDE">
        <w:rPr>
          <w:rFonts w:eastAsia="Calibri"/>
          <w:sz w:val="28"/>
          <w:szCs w:val="28"/>
        </w:rPr>
        <w:t xml:space="preserve">Другие участники </w:t>
      </w:r>
      <w:r w:rsidR="00FA1691">
        <w:rPr>
          <w:rFonts w:eastAsia="Calibri"/>
          <w:sz w:val="28"/>
          <w:szCs w:val="28"/>
        </w:rPr>
        <w:t>ДТП</w:t>
      </w:r>
      <w:r w:rsidRPr="007D3BDE">
        <w:rPr>
          <w:rFonts w:eastAsia="Calibri"/>
          <w:sz w:val="28"/>
          <w:szCs w:val="28"/>
        </w:rPr>
        <w:t>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410"/>
        <w:gridCol w:w="1985"/>
        <w:gridCol w:w="2204"/>
        <w:gridCol w:w="2551"/>
      </w:tblGrid>
      <w:tr w:rsidR="00EF25C1" w:rsidRPr="007D3BDE" w14:paraId="3B8B482C" w14:textId="77777777" w:rsidTr="00EF25C1">
        <w:trPr>
          <w:cantSplit/>
          <w:trHeight w:val="4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9E66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3BDE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AA8A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3BDE">
              <w:rPr>
                <w:rFonts w:eastAsia="Calibri"/>
                <w:sz w:val="28"/>
                <w:szCs w:val="28"/>
              </w:rPr>
              <w:t>Фамилия, инициалы, место жительства (место пребывания), телефон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0CC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3BDE">
              <w:rPr>
                <w:rFonts w:eastAsia="Calibri"/>
                <w:sz w:val="28"/>
                <w:szCs w:val="28"/>
              </w:rPr>
              <w:t>Марка и регистра-</w:t>
            </w:r>
          </w:p>
          <w:p w14:paraId="0116D296" w14:textId="3698ED1E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3BDE">
              <w:rPr>
                <w:rFonts w:eastAsia="Calibri"/>
                <w:sz w:val="28"/>
                <w:szCs w:val="28"/>
              </w:rPr>
              <w:t xml:space="preserve">ционный знак транспортного средства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7B1D" w14:textId="77777777" w:rsidR="00EF25C1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Договор страхования </w:t>
            </w:r>
          </w:p>
          <w:p w14:paraId="1214F157" w14:textId="5D710C7B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серия и номер</w:t>
            </w:r>
            <w:r w:rsidR="00E65C16">
              <w:rPr>
                <w:rFonts w:eastAsia="Calibri"/>
                <w:sz w:val="28"/>
                <w:szCs w:val="28"/>
              </w:rPr>
              <w:t>, срок действия, наименование страховой организации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4177" w14:textId="7C78E15F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D3BDE">
              <w:rPr>
                <w:rFonts w:eastAsia="Calibri"/>
                <w:sz w:val="28"/>
                <w:szCs w:val="28"/>
              </w:rPr>
              <w:t>Наличие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7D3BDE">
              <w:rPr>
                <w:rFonts w:eastAsia="Calibri"/>
                <w:sz w:val="28"/>
                <w:szCs w:val="28"/>
              </w:rPr>
              <w:t>повреждений транспортного средства</w:t>
            </w:r>
          </w:p>
        </w:tc>
      </w:tr>
      <w:tr w:rsidR="00EF25C1" w:rsidRPr="007D3BDE" w14:paraId="075F0DFA" w14:textId="77777777" w:rsidTr="00EF25C1">
        <w:trPr>
          <w:cantSplit/>
          <w:trHeight w:val="24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A6EF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0EB2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7D69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E835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0288" w14:textId="77777777" w:rsidR="00EF25C1" w:rsidRPr="007D3BDE" w:rsidRDefault="00EF25C1" w:rsidP="008C7A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64367E8B" w14:textId="77777777" w:rsidR="00E65C16" w:rsidRDefault="00E65C16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3D30AB3" w14:textId="005E25DE" w:rsidR="007D3BDE" w:rsidRPr="007D3BDE" w:rsidRDefault="00EF25C1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11BEC" w:rsidRPr="003833D6">
        <w:rPr>
          <w:rFonts w:eastAsia="Calibri"/>
          <w:sz w:val="28"/>
          <w:szCs w:val="28"/>
        </w:rPr>
        <w:t xml:space="preserve">. </w:t>
      </w:r>
      <w:r w:rsidR="007D3BDE" w:rsidRPr="007D3BDE">
        <w:rPr>
          <w:rFonts w:eastAsia="Calibri"/>
          <w:sz w:val="28"/>
          <w:szCs w:val="28"/>
        </w:rPr>
        <w:t xml:space="preserve">Предполагаемый причинитель вреда в этом </w:t>
      </w:r>
      <w:r w:rsidR="00FA1691">
        <w:rPr>
          <w:rFonts w:eastAsia="Calibri"/>
          <w:sz w:val="28"/>
          <w:szCs w:val="28"/>
        </w:rPr>
        <w:t>ДТП</w:t>
      </w:r>
      <w:r w:rsidR="007D3BDE" w:rsidRPr="007D3BDE">
        <w:rPr>
          <w:rFonts w:eastAsia="Calibri"/>
          <w:sz w:val="30"/>
          <w:szCs w:val="30"/>
        </w:rPr>
        <w:t xml:space="preserve"> </w:t>
      </w:r>
      <w:r w:rsidR="007D3BDE" w:rsidRPr="007D3BDE">
        <w:rPr>
          <w:rFonts w:eastAsia="Calibri"/>
          <w:sz w:val="28"/>
          <w:szCs w:val="28"/>
        </w:rPr>
        <w:t>________________________________________</w:t>
      </w:r>
      <w:r w:rsidR="001A1043">
        <w:rPr>
          <w:rFonts w:eastAsia="Calibri"/>
          <w:sz w:val="28"/>
          <w:szCs w:val="28"/>
        </w:rPr>
        <w:t>_</w:t>
      </w:r>
      <w:r w:rsidR="003833D6">
        <w:rPr>
          <w:rFonts w:eastAsia="Calibri"/>
          <w:sz w:val="28"/>
          <w:szCs w:val="28"/>
        </w:rPr>
        <w:t>_______________</w:t>
      </w:r>
      <w:r w:rsidR="00C46A10">
        <w:rPr>
          <w:rFonts w:eastAsia="Calibri"/>
          <w:sz w:val="28"/>
          <w:szCs w:val="28"/>
        </w:rPr>
        <w:t>____________</w:t>
      </w:r>
    </w:p>
    <w:p w14:paraId="524E30F8" w14:textId="2DCD3F60" w:rsidR="007D3BDE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 xml:space="preserve">                               </w:t>
      </w:r>
      <w:r w:rsidR="001A1043">
        <w:rPr>
          <w:rFonts w:eastAsia="Calibri"/>
          <w:sz w:val="20"/>
          <w:szCs w:val="20"/>
        </w:rPr>
        <w:t xml:space="preserve">                        </w:t>
      </w:r>
      <w:r w:rsidRPr="007D3BDE">
        <w:rPr>
          <w:rFonts w:eastAsia="Calibri"/>
          <w:sz w:val="20"/>
          <w:szCs w:val="20"/>
        </w:rPr>
        <w:t xml:space="preserve"> (фамилия, собственное имя, отчество (при его наличии) и место </w:t>
      </w:r>
    </w:p>
    <w:p w14:paraId="1CB97FEC" w14:textId="77777777" w:rsidR="007D3BDE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____________________________________________________________________</w:t>
      </w:r>
    </w:p>
    <w:p w14:paraId="136D54CF" w14:textId="583B8380" w:rsidR="007D3BDE" w:rsidRPr="007D3BDE" w:rsidRDefault="001A1043" w:rsidP="003833D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D3BDE">
        <w:rPr>
          <w:rFonts w:eastAsia="Calibri"/>
          <w:sz w:val="20"/>
          <w:szCs w:val="20"/>
        </w:rPr>
        <w:t xml:space="preserve">жительства (место </w:t>
      </w:r>
      <w:r w:rsidR="007D3BDE" w:rsidRPr="007D3BDE">
        <w:rPr>
          <w:rFonts w:eastAsia="Calibri"/>
          <w:sz w:val="20"/>
          <w:szCs w:val="20"/>
        </w:rPr>
        <w:t xml:space="preserve">пребывания) физического лица, наименование и </w:t>
      </w:r>
      <w:r w:rsidR="00C46A10">
        <w:rPr>
          <w:rFonts w:eastAsia="Calibri"/>
          <w:sz w:val="20"/>
          <w:szCs w:val="20"/>
        </w:rPr>
        <w:t>место нахождения</w:t>
      </w:r>
      <w:r w:rsidR="007D3BDE" w:rsidRPr="007D3BDE">
        <w:rPr>
          <w:rFonts w:eastAsia="Calibri"/>
          <w:sz w:val="20"/>
          <w:szCs w:val="20"/>
        </w:rPr>
        <w:t xml:space="preserve"> юридического лица)</w:t>
      </w:r>
    </w:p>
    <w:p w14:paraId="75DFADD7" w14:textId="77777777" w:rsidR="007D3BDE" w:rsidRDefault="007D3BDE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14:paraId="3347B8DC" w14:textId="1C728BC2" w:rsidR="007D3BDE" w:rsidRPr="007D3BDE" w:rsidRDefault="001A1043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sz w:val="28"/>
          <w:szCs w:val="28"/>
        </w:rPr>
        <w:t>6. Наименование подразделения Государственной автомобильной инспекции или иного государственного органа, проводившего р</w:t>
      </w:r>
      <w:r w:rsidR="007D3BDE" w:rsidRPr="007D3BDE">
        <w:rPr>
          <w:rFonts w:eastAsia="Calibri"/>
          <w:sz w:val="28"/>
          <w:szCs w:val="28"/>
        </w:rPr>
        <w:t xml:space="preserve">азбирательство </w:t>
      </w:r>
      <w:r w:rsidRPr="003833D6">
        <w:rPr>
          <w:rFonts w:eastAsia="Calibri"/>
          <w:sz w:val="28"/>
          <w:szCs w:val="28"/>
        </w:rPr>
        <w:t xml:space="preserve">по </w:t>
      </w:r>
      <w:r w:rsidR="00FA1691">
        <w:rPr>
          <w:rFonts w:eastAsia="Calibri"/>
          <w:sz w:val="28"/>
          <w:szCs w:val="28"/>
        </w:rPr>
        <w:t>ДТП</w:t>
      </w:r>
      <w:r w:rsidR="005E0BB5">
        <w:rPr>
          <w:rFonts w:eastAsia="Calibri"/>
          <w:sz w:val="28"/>
          <w:szCs w:val="28"/>
        </w:rPr>
        <w:t xml:space="preserve"> _____________</w:t>
      </w:r>
      <w:r>
        <w:rPr>
          <w:rFonts w:eastAsia="Calibri"/>
          <w:sz w:val="28"/>
          <w:szCs w:val="28"/>
        </w:rPr>
        <w:t>____</w:t>
      </w:r>
      <w:r w:rsidR="003833D6">
        <w:rPr>
          <w:rFonts w:eastAsia="Calibri"/>
          <w:sz w:val="28"/>
          <w:szCs w:val="28"/>
        </w:rPr>
        <w:t>______________</w:t>
      </w:r>
      <w:r w:rsidR="00FA1691">
        <w:rPr>
          <w:rFonts w:eastAsia="Calibri"/>
          <w:sz w:val="28"/>
          <w:szCs w:val="28"/>
        </w:rPr>
        <w:t>______________________________</w:t>
      </w:r>
    </w:p>
    <w:p w14:paraId="4444A34C" w14:textId="77777777" w:rsidR="007D3BDE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</w:rPr>
      </w:pPr>
      <w:r w:rsidRPr="007D3BDE">
        <w:rPr>
          <w:rFonts w:eastAsia="Calibri"/>
          <w:sz w:val="30"/>
          <w:szCs w:val="30"/>
        </w:rPr>
        <w:t>________________________________________________________________</w:t>
      </w:r>
    </w:p>
    <w:p w14:paraId="736474ED" w14:textId="77777777" w:rsidR="003833D6" w:rsidRDefault="003833D6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14:paraId="71A4F562" w14:textId="42A9490E" w:rsidR="007D3BDE" w:rsidRPr="007D3BDE" w:rsidRDefault="001A1043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sz w:val="28"/>
          <w:szCs w:val="28"/>
        </w:rPr>
        <w:t xml:space="preserve">7. </w:t>
      </w:r>
      <w:r w:rsidR="007D3BDE" w:rsidRPr="007D3BDE">
        <w:rPr>
          <w:rFonts w:eastAsia="Calibri"/>
          <w:sz w:val="28"/>
          <w:szCs w:val="28"/>
        </w:rPr>
        <w:t>Проводилось ли медицинское обследование</w:t>
      </w:r>
      <w:r w:rsidR="007D3BDE" w:rsidRPr="007D3BDE">
        <w:rPr>
          <w:rFonts w:eastAsia="Calibri"/>
          <w:sz w:val="30"/>
          <w:szCs w:val="30"/>
        </w:rPr>
        <w:t xml:space="preserve"> </w:t>
      </w:r>
      <w:r w:rsidR="007D3BDE" w:rsidRPr="007D3BDE">
        <w:rPr>
          <w:rFonts w:eastAsia="Calibri"/>
          <w:sz w:val="28"/>
          <w:szCs w:val="28"/>
        </w:rPr>
        <w:t>____________________</w:t>
      </w:r>
    </w:p>
    <w:p w14:paraId="6066A470" w14:textId="77777777" w:rsidR="007D3BDE" w:rsidRPr="007D3BDE" w:rsidRDefault="007D3BDE" w:rsidP="007D3B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(да, нет)</w:t>
      </w:r>
    </w:p>
    <w:p w14:paraId="2AC8A0A1" w14:textId="6FE695F1" w:rsidR="00491752" w:rsidRPr="003833D6" w:rsidRDefault="001A1043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sz w:val="28"/>
          <w:szCs w:val="28"/>
        </w:rPr>
        <w:t xml:space="preserve">8. </w:t>
      </w:r>
      <w:r w:rsidR="007D3BDE" w:rsidRPr="007D3BDE">
        <w:rPr>
          <w:rFonts w:eastAsia="Calibri"/>
          <w:sz w:val="28"/>
          <w:szCs w:val="28"/>
        </w:rPr>
        <w:t>Причитающуюся сумму страхового возмещения прошу перечислить</w:t>
      </w:r>
      <w:r w:rsidR="00491752" w:rsidRPr="003833D6">
        <w:rPr>
          <w:rFonts w:eastAsia="Calibri"/>
          <w:sz w:val="28"/>
          <w:szCs w:val="28"/>
        </w:rPr>
        <w:t>:</w:t>
      </w:r>
    </w:p>
    <w:p w14:paraId="3352F466" w14:textId="7DEA518F" w:rsidR="007D3BDE" w:rsidRPr="007D3BDE" w:rsidRDefault="00491752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44847" wp14:editId="144A70C4">
                <wp:simplePos x="0" y="0"/>
                <wp:positionH relativeFrom="column">
                  <wp:posOffset>472694</wp:posOffset>
                </wp:positionH>
                <wp:positionV relativeFrom="paragraph">
                  <wp:posOffset>61849</wp:posOffset>
                </wp:positionV>
                <wp:extent cx="199771" cy="134112"/>
                <wp:effectExtent l="0" t="0" r="10160" b="1841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0C7DE" id="Rectangle 3" o:spid="_x0000_s1026" style="position:absolute;margin-left:37.2pt;margin-top:4.85pt;width:15.75pt;height: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"/>
            </w:pict>
          </mc:Fallback>
        </mc:AlternateContent>
      </w:r>
      <w:r w:rsidRPr="003833D6">
        <w:rPr>
          <w:rFonts w:eastAsia="Calibri"/>
          <w:sz w:val="28"/>
          <w:szCs w:val="28"/>
        </w:rPr>
        <w:t xml:space="preserve">        </w:t>
      </w:r>
      <w:r w:rsidR="007D3BDE" w:rsidRPr="007D3BDE">
        <w:rPr>
          <w:rFonts w:eastAsia="Calibri"/>
          <w:sz w:val="28"/>
          <w:szCs w:val="28"/>
        </w:rPr>
        <w:t>на счет №</w:t>
      </w:r>
      <w:r w:rsidR="007D3BDE" w:rsidRPr="007D3BDE">
        <w:rPr>
          <w:rFonts w:eastAsia="Calibri"/>
          <w:sz w:val="30"/>
          <w:szCs w:val="30"/>
        </w:rPr>
        <w:t xml:space="preserve"> ________</w:t>
      </w:r>
      <w:r w:rsidR="003833D6">
        <w:rPr>
          <w:rFonts w:eastAsia="Calibri"/>
          <w:sz w:val="30"/>
          <w:szCs w:val="30"/>
        </w:rPr>
        <w:t xml:space="preserve">_______________________________________ </w:t>
      </w:r>
      <w:r w:rsidR="007D3BDE" w:rsidRPr="007D3BDE">
        <w:rPr>
          <w:rFonts w:eastAsia="Calibri"/>
          <w:sz w:val="30"/>
          <w:szCs w:val="30"/>
        </w:rPr>
        <w:t>в банке ______________________</w:t>
      </w:r>
      <w:r w:rsidR="001A1043">
        <w:rPr>
          <w:rFonts w:eastAsia="Calibri"/>
          <w:sz w:val="30"/>
          <w:szCs w:val="30"/>
        </w:rPr>
        <w:t>___________________________________</w:t>
      </w:r>
    </w:p>
    <w:p w14:paraId="1076C1F4" w14:textId="32C3BAD7" w:rsidR="007D3BDE" w:rsidRPr="007D3BDE" w:rsidRDefault="00491752" w:rsidP="007D3B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17545" wp14:editId="7250FE90">
                <wp:simplePos x="0" y="0"/>
                <wp:positionH relativeFrom="column">
                  <wp:posOffset>473710</wp:posOffset>
                </wp:positionH>
                <wp:positionV relativeFrom="paragraph">
                  <wp:posOffset>59944</wp:posOffset>
                </wp:positionV>
                <wp:extent cx="199771" cy="134112"/>
                <wp:effectExtent l="0" t="0" r="10160" b="184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0875A" id="Rectangle 3" o:spid="_x0000_s1026" style="position:absolute;margin-left:37.3pt;margin-top:4.7pt;width:15.7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"/>
            </w:pict>
          </mc:Fallback>
        </mc:AlternateContent>
      </w:r>
      <w:r w:rsidRPr="003833D6">
        <w:rPr>
          <w:rFonts w:eastAsia="Calibri"/>
          <w:sz w:val="28"/>
          <w:szCs w:val="28"/>
        </w:rPr>
        <w:t xml:space="preserve">        в банк по паспорту</w:t>
      </w:r>
    </w:p>
    <w:p w14:paraId="1BC5D329" w14:textId="3F4514AB" w:rsidR="00491752" w:rsidRPr="003833D6" w:rsidRDefault="0027218F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356EF" wp14:editId="6AB76C9B">
                <wp:simplePos x="0" y="0"/>
                <wp:positionH relativeFrom="column">
                  <wp:posOffset>473329</wp:posOffset>
                </wp:positionH>
                <wp:positionV relativeFrom="paragraph">
                  <wp:posOffset>63500</wp:posOffset>
                </wp:positionV>
                <wp:extent cx="199771" cy="134112"/>
                <wp:effectExtent l="0" t="0" r="10160" b="184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BBBB" id="Rectangle 3" o:spid="_x0000_s1026" style="position:absolute;margin-left:37.25pt;margin-top:5pt;width:15.75pt;height:1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K3IAIAADs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"/>
            </w:pict>
          </mc:Fallback>
        </mc:AlternateContent>
      </w:r>
      <w:r w:rsidR="00491752" w:rsidRPr="003833D6">
        <w:rPr>
          <w:rFonts w:eastAsia="Calibri"/>
          <w:sz w:val="28"/>
          <w:szCs w:val="28"/>
        </w:rPr>
        <w:t xml:space="preserve">        организации автосервиса</w:t>
      </w:r>
    </w:p>
    <w:p w14:paraId="63394E71" w14:textId="36ACA46C" w:rsidR="00491752" w:rsidRPr="003833D6" w:rsidRDefault="0027218F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78F5A" wp14:editId="15AB0C8F">
                <wp:simplePos x="0" y="0"/>
                <wp:positionH relativeFrom="column">
                  <wp:posOffset>474853</wp:posOffset>
                </wp:positionH>
                <wp:positionV relativeFrom="paragraph">
                  <wp:posOffset>53721</wp:posOffset>
                </wp:positionV>
                <wp:extent cx="199771" cy="134112"/>
                <wp:effectExtent l="0" t="0" r="10160" b="184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5040" id="Rectangle 3" o:spid="_x0000_s1026" style="position:absolute;margin-left:37.4pt;margin-top:4.25pt;width:15.7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"/>
            </w:pict>
          </mc:Fallback>
        </mc:AlternateContent>
      </w:r>
      <w:r w:rsidR="00491752" w:rsidRPr="003833D6">
        <w:rPr>
          <w:rFonts w:eastAsia="Calibri"/>
          <w:sz w:val="28"/>
          <w:szCs w:val="28"/>
        </w:rPr>
        <w:t xml:space="preserve">        организации и (или) индивидуальному предпринимателю, оказавшим (оказывающим</w:t>
      </w:r>
      <w:r w:rsidR="00C86503" w:rsidRPr="003833D6">
        <w:rPr>
          <w:rFonts w:eastAsia="Calibri"/>
          <w:sz w:val="28"/>
          <w:szCs w:val="28"/>
        </w:rPr>
        <w:t>)</w:t>
      </w:r>
      <w:r w:rsidR="00491752" w:rsidRPr="003833D6">
        <w:rPr>
          <w:rFonts w:eastAsia="Calibri"/>
          <w:sz w:val="28"/>
          <w:szCs w:val="28"/>
        </w:rPr>
        <w:t xml:space="preserve"> услуги по восстановлению (ремонту) имущества (за исключением транспортного средства</w:t>
      </w:r>
      <w:r w:rsidR="0061729A">
        <w:rPr>
          <w:rFonts w:eastAsia="Calibri"/>
          <w:sz w:val="28"/>
          <w:szCs w:val="28"/>
        </w:rPr>
        <w:t>)</w:t>
      </w:r>
      <w:r w:rsidR="00491752" w:rsidRPr="003833D6">
        <w:rPr>
          <w:rFonts w:eastAsia="Calibri"/>
          <w:sz w:val="28"/>
          <w:szCs w:val="28"/>
        </w:rPr>
        <w:t xml:space="preserve"> </w:t>
      </w:r>
    </w:p>
    <w:p w14:paraId="30BF2D10" w14:textId="182C9582" w:rsidR="00C86503" w:rsidRPr="003833D6" w:rsidRDefault="00C86503" w:rsidP="00C86503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02A1CB" wp14:editId="125A156F">
                <wp:simplePos x="0" y="0"/>
                <wp:positionH relativeFrom="column">
                  <wp:posOffset>474980</wp:posOffset>
                </wp:positionH>
                <wp:positionV relativeFrom="paragraph">
                  <wp:posOffset>53721</wp:posOffset>
                </wp:positionV>
                <wp:extent cx="199771" cy="134112"/>
                <wp:effectExtent l="0" t="0" r="10160" b="1841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26B5" id="Rectangle 3" o:spid="_x0000_s1026" style="position:absolute;margin-left:37.4pt;margin-top:4.25pt;width:15.75pt;height: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"/>
            </w:pict>
          </mc:Fallback>
        </mc:AlternateContent>
      </w:r>
      <w:r w:rsidRPr="003833D6">
        <w:rPr>
          <w:rFonts w:eastAsia="Calibri"/>
          <w:sz w:val="28"/>
          <w:szCs w:val="28"/>
        </w:rPr>
        <w:t xml:space="preserve">        организации и (или) индивидуальному предпринимателю, осуществивш</w:t>
      </w:r>
      <w:r w:rsidR="005E0BB5">
        <w:rPr>
          <w:rFonts w:eastAsia="Calibri"/>
          <w:sz w:val="28"/>
          <w:szCs w:val="28"/>
        </w:rPr>
        <w:t>и</w:t>
      </w:r>
      <w:r w:rsidRPr="003833D6">
        <w:rPr>
          <w:rFonts w:eastAsia="Calibri"/>
          <w:sz w:val="28"/>
          <w:szCs w:val="28"/>
        </w:rPr>
        <w:t>м эвакуацию</w:t>
      </w:r>
    </w:p>
    <w:p w14:paraId="1321214C" w14:textId="2F8F9A13" w:rsidR="00491752" w:rsidRPr="003833D6" w:rsidRDefault="00491752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403ED" wp14:editId="28BEE628">
                <wp:simplePos x="0" y="0"/>
                <wp:positionH relativeFrom="column">
                  <wp:posOffset>481203</wp:posOffset>
                </wp:positionH>
                <wp:positionV relativeFrom="paragraph">
                  <wp:posOffset>60071</wp:posOffset>
                </wp:positionV>
                <wp:extent cx="199771" cy="134112"/>
                <wp:effectExtent l="0" t="0" r="10160" b="184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" cy="134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E9BFE" id="Rectangle 3" o:spid="_x0000_s1026" style="position:absolute;margin-left:37.9pt;margin-top:4.75pt;width:15.75pt;height: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"/>
            </w:pict>
          </mc:Fallback>
        </mc:AlternateContent>
      </w:r>
      <w:r w:rsidRPr="003833D6">
        <w:rPr>
          <w:rFonts w:eastAsia="Calibri"/>
          <w:sz w:val="28"/>
          <w:szCs w:val="28"/>
        </w:rPr>
        <w:t xml:space="preserve">        организации здравоохранения</w:t>
      </w:r>
      <w:r w:rsidR="00F360F8">
        <w:rPr>
          <w:rFonts w:eastAsia="Calibri"/>
          <w:sz w:val="28"/>
          <w:szCs w:val="28"/>
        </w:rPr>
        <w:t>, оказавшей (оказывающей) медицинскую помощь в связи со страховым случаем</w:t>
      </w:r>
    </w:p>
    <w:p w14:paraId="1F750359" w14:textId="5F07EC7E" w:rsidR="00491752" w:rsidRPr="003833D6" w:rsidRDefault="00491752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14:paraId="36FB5966" w14:textId="42FFD392" w:rsidR="007D3BDE" w:rsidRPr="007D3BDE" w:rsidRDefault="00C86503" w:rsidP="007D3BD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833D6">
        <w:rPr>
          <w:rFonts w:eastAsia="Calibri"/>
          <w:sz w:val="28"/>
          <w:szCs w:val="28"/>
        </w:rPr>
        <w:t xml:space="preserve">9. </w:t>
      </w:r>
      <w:r w:rsidR="007D3BDE" w:rsidRPr="007D3BDE">
        <w:rPr>
          <w:rFonts w:eastAsia="Calibri"/>
          <w:sz w:val="28"/>
          <w:szCs w:val="28"/>
        </w:rPr>
        <w:t xml:space="preserve">Прошу направить транспортное средство для выполнения </w:t>
      </w:r>
      <w:r w:rsidR="00314668">
        <w:rPr>
          <w:rFonts w:eastAsia="Calibri"/>
          <w:sz w:val="28"/>
          <w:szCs w:val="28"/>
        </w:rPr>
        <w:br/>
      </w:r>
      <w:r w:rsidR="007D3BDE" w:rsidRPr="007D3BDE">
        <w:rPr>
          <w:rFonts w:eastAsia="Calibri"/>
          <w:sz w:val="28"/>
          <w:szCs w:val="28"/>
        </w:rPr>
        <w:t>комплекса восстановительного ремонта в организацию автосервиса</w:t>
      </w:r>
      <w:r w:rsidR="005E0BB5">
        <w:rPr>
          <w:rFonts w:eastAsia="Calibri"/>
          <w:sz w:val="28"/>
          <w:szCs w:val="28"/>
        </w:rPr>
        <w:t>*</w:t>
      </w:r>
      <w:r w:rsidR="007D3BDE" w:rsidRPr="007D3BDE">
        <w:rPr>
          <w:rFonts w:eastAsia="Calibri"/>
          <w:sz w:val="28"/>
          <w:szCs w:val="28"/>
        </w:rPr>
        <w:t>____________________</w:t>
      </w:r>
      <w:r w:rsidR="00314668">
        <w:rPr>
          <w:rFonts w:eastAsia="Calibri"/>
          <w:sz w:val="28"/>
          <w:szCs w:val="28"/>
        </w:rPr>
        <w:t>_____________________________________</w:t>
      </w:r>
    </w:p>
    <w:p w14:paraId="63A17AE4" w14:textId="77777777" w:rsidR="007D3BDE" w:rsidRPr="007D3BDE" w:rsidRDefault="007D3BDE" w:rsidP="007D3B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>(полное наименование организации автосервиса)</w:t>
      </w:r>
    </w:p>
    <w:p w14:paraId="12C16F77" w14:textId="77777777" w:rsidR="00995127" w:rsidRDefault="00995127" w:rsidP="007D3B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6CFB4C4C" w14:textId="3BF3CB0C" w:rsidR="007D3BDE" w:rsidRP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D3BDE">
        <w:rPr>
          <w:rFonts w:eastAsia="Calibri"/>
          <w:sz w:val="28"/>
          <w:szCs w:val="28"/>
        </w:rPr>
        <w:t>__ _____________ ____ г.                    ____________________</w:t>
      </w:r>
    </w:p>
    <w:p w14:paraId="7FAB032E" w14:textId="7858A9B1" w:rsidR="007D3BDE" w:rsidRDefault="007D3BDE" w:rsidP="007D3B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7D3BDE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(подпись)</w:t>
      </w:r>
    </w:p>
    <w:p w14:paraId="7C72E030" w14:textId="5E0F7910" w:rsidR="005E0BB5" w:rsidRDefault="005E0BB5" w:rsidP="007D3B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14:paraId="12A43CBF" w14:textId="03C1A541" w:rsidR="005E0BB5" w:rsidRDefault="005E0BB5" w:rsidP="007D3B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-----------------------------------</w:t>
      </w:r>
    </w:p>
    <w:p w14:paraId="36ED56B3" w14:textId="13A2D871" w:rsidR="005E0BB5" w:rsidRDefault="005E0BB5" w:rsidP="007D3B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14:paraId="695634AD" w14:textId="2BC45653" w:rsidR="005E0BB5" w:rsidRPr="00995127" w:rsidRDefault="00F547E4" w:rsidP="007D3BD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F547E4">
        <w:rPr>
          <w:rFonts w:eastAsia="Calibri"/>
          <w:sz w:val="20"/>
          <w:szCs w:val="20"/>
        </w:rPr>
        <w:t>&lt;</w:t>
      </w:r>
      <w:r w:rsidR="005E0BB5">
        <w:rPr>
          <w:rFonts w:eastAsia="Calibri"/>
          <w:sz w:val="20"/>
          <w:szCs w:val="20"/>
        </w:rPr>
        <w:t>*</w:t>
      </w:r>
      <w:r w:rsidRPr="00F547E4">
        <w:rPr>
          <w:rFonts w:eastAsia="Calibri"/>
          <w:sz w:val="20"/>
          <w:szCs w:val="20"/>
        </w:rPr>
        <w:t>&gt;</w:t>
      </w:r>
      <w:r w:rsidR="005E0BB5">
        <w:rPr>
          <w:rFonts w:eastAsia="Calibri"/>
          <w:sz w:val="20"/>
          <w:szCs w:val="20"/>
        </w:rPr>
        <w:t xml:space="preserve"> Пункт 9 заполняется </w:t>
      </w:r>
      <w:r w:rsidR="00995127">
        <w:rPr>
          <w:rFonts w:eastAsia="Calibri"/>
          <w:sz w:val="20"/>
          <w:szCs w:val="20"/>
        </w:rPr>
        <w:t xml:space="preserve">в случае </w:t>
      </w:r>
      <w:r w:rsidR="005E0BB5">
        <w:rPr>
          <w:rFonts w:eastAsia="Calibri"/>
          <w:sz w:val="20"/>
          <w:szCs w:val="20"/>
        </w:rPr>
        <w:t>согласия потерпевшего или владельца транспортного средства, заключившего договор комплексного внутреннего страхования.</w:t>
      </w:r>
    </w:p>
    <w:sectPr w:rsidR="005E0BB5" w:rsidRPr="00995127" w:rsidSect="00EF25C1">
      <w:headerReference w:type="even" r:id="rId6"/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F301" w14:textId="77777777" w:rsidR="004C1923" w:rsidRDefault="004C1923">
      <w:r>
        <w:separator/>
      </w:r>
    </w:p>
  </w:endnote>
  <w:endnote w:type="continuationSeparator" w:id="0">
    <w:p w14:paraId="42DC051B" w14:textId="77777777" w:rsidR="004C1923" w:rsidRDefault="004C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8258" w14:textId="77777777" w:rsidR="004C1923" w:rsidRDefault="004C1923">
      <w:r>
        <w:separator/>
      </w:r>
    </w:p>
  </w:footnote>
  <w:footnote w:type="continuationSeparator" w:id="0">
    <w:p w14:paraId="0F38D7F7" w14:textId="77777777" w:rsidR="004C1923" w:rsidRDefault="004C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35C8" w14:textId="77777777" w:rsidR="000A1CF2" w:rsidRDefault="000A1CF2" w:rsidP="002B22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79F273" w14:textId="77777777" w:rsidR="000A1CF2" w:rsidRDefault="000A1C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34E1" w14:textId="77777777" w:rsidR="000A1CF2" w:rsidRDefault="000A1CF2" w:rsidP="002B22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05048B89" w14:textId="77777777" w:rsidR="000A1CF2" w:rsidRDefault="000A1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DE"/>
    <w:rsid w:val="00030A69"/>
    <w:rsid w:val="000556C9"/>
    <w:rsid w:val="00061D11"/>
    <w:rsid w:val="00070234"/>
    <w:rsid w:val="000705EE"/>
    <w:rsid w:val="00084445"/>
    <w:rsid w:val="000A1CF2"/>
    <w:rsid w:val="000A2E9C"/>
    <w:rsid w:val="000E5CAE"/>
    <w:rsid w:val="00100BA6"/>
    <w:rsid w:val="0010409C"/>
    <w:rsid w:val="001041D6"/>
    <w:rsid w:val="001113F1"/>
    <w:rsid w:val="00113E18"/>
    <w:rsid w:val="0011436F"/>
    <w:rsid w:val="001170E5"/>
    <w:rsid w:val="001257A7"/>
    <w:rsid w:val="001500DE"/>
    <w:rsid w:val="001663D4"/>
    <w:rsid w:val="00166DB3"/>
    <w:rsid w:val="00196A7A"/>
    <w:rsid w:val="001A1043"/>
    <w:rsid w:val="001A35F7"/>
    <w:rsid w:val="001A7A39"/>
    <w:rsid w:val="001D40A4"/>
    <w:rsid w:val="001E2FE6"/>
    <w:rsid w:val="001E4E1C"/>
    <w:rsid w:val="001E70FB"/>
    <w:rsid w:val="0022604F"/>
    <w:rsid w:val="002276C1"/>
    <w:rsid w:val="00252A40"/>
    <w:rsid w:val="002709D5"/>
    <w:rsid w:val="002716C0"/>
    <w:rsid w:val="0027218F"/>
    <w:rsid w:val="00281028"/>
    <w:rsid w:val="00287242"/>
    <w:rsid w:val="00292A27"/>
    <w:rsid w:val="002B2269"/>
    <w:rsid w:val="002B2619"/>
    <w:rsid w:val="002B747B"/>
    <w:rsid w:val="002C61F8"/>
    <w:rsid w:val="002D6A87"/>
    <w:rsid w:val="002E7FEE"/>
    <w:rsid w:val="00307085"/>
    <w:rsid w:val="00314668"/>
    <w:rsid w:val="003154D9"/>
    <w:rsid w:val="00331121"/>
    <w:rsid w:val="00335520"/>
    <w:rsid w:val="003575EC"/>
    <w:rsid w:val="0037560C"/>
    <w:rsid w:val="003805AC"/>
    <w:rsid w:val="00382528"/>
    <w:rsid w:val="003833D6"/>
    <w:rsid w:val="00383F09"/>
    <w:rsid w:val="0038525C"/>
    <w:rsid w:val="00391B24"/>
    <w:rsid w:val="003A6959"/>
    <w:rsid w:val="003B47C8"/>
    <w:rsid w:val="003B7096"/>
    <w:rsid w:val="003E377E"/>
    <w:rsid w:val="003F32F9"/>
    <w:rsid w:val="00401B5D"/>
    <w:rsid w:val="00432F91"/>
    <w:rsid w:val="004674A2"/>
    <w:rsid w:val="00471712"/>
    <w:rsid w:val="00486BFD"/>
    <w:rsid w:val="00491752"/>
    <w:rsid w:val="004A4107"/>
    <w:rsid w:val="004B6352"/>
    <w:rsid w:val="004C134E"/>
    <w:rsid w:val="004C1923"/>
    <w:rsid w:val="004F3606"/>
    <w:rsid w:val="00515C59"/>
    <w:rsid w:val="0052387B"/>
    <w:rsid w:val="00523C8A"/>
    <w:rsid w:val="00523F90"/>
    <w:rsid w:val="00544B67"/>
    <w:rsid w:val="0059135D"/>
    <w:rsid w:val="005A2890"/>
    <w:rsid w:val="005C1D5C"/>
    <w:rsid w:val="005E0296"/>
    <w:rsid w:val="005E0BB5"/>
    <w:rsid w:val="005E0FCF"/>
    <w:rsid w:val="005E642B"/>
    <w:rsid w:val="00611BEC"/>
    <w:rsid w:val="006140A6"/>
    <w:rsid w:val="0061729A"/>
    <w:rsid w:val="00621AE0"/>
    <w:rsid w:val="00624A6A"/>
    <w:rsid w:val="0064214C"/>
    <w:rsid w:val="00652B08"/>
    <w:rsid w:val="0065337F"/>
    <w:rsid w:val="00680577"/>
    <w:rsid w:val="006825DD"/>
    <w:rsid w:val="00686586"/>
    <w:rsid w:val="00687533"/>
    <w:rsid w:val="006B2008"/>
    <w:rsid w:val="006B27F2"/>
    <w:rsid w:val="006B43E6"/>
    <w:rsid w:val="006C00AE"/>
    <w:rsid w:val="007016B5"/>
    <w:rsid w:val="0070713E"/>
    <w:rsid w:val="007176A4"/>
    <w:rsid w:val="007267F4"/>
    <w:rsid w:val="007310AE"/>
    <w:rsid w:val="00746EAF"/>
    <w:rsid w:val="00761F81"/>
    <w:rsid w:val="00776D14"/>
    <w:rsid w:val="00787E46"/>
    <w:rsid w:val="00793CDD"/>
    <w:rsid w:val="007975C8"/>
    <w:rsid w:val="00797E71"/>
    <w:rsid w:val="007A2D3C"/>
    <w:rsid w:val="007A3C53"/>
    <w:rsid w:val="007B27AA"/>
    <w:rsid w:val="007B61F2"/>
    <w:rsid w:val="007C2C8D"/>
    <w:rsid w:val="007D3BDE"/>
    <w:rsid w:val="007D478B"/>
    <w:rsid w:val="007D62C5"/>
    <w:rsid w:val="007F3617"/>
    <w:rsid w:val="00803510"/>
    <w:rsid w:val="00844DC2"/>
    <w:rsid w:val="00851C57"/>
    <w:rsid w:val="008532CE"/>
    <w:rsid w:val="0085443B"/>
    <w:rsid w:val="00893DF6"/>
    <w:rsid w:val="008A44FC"/>
    <w:rsid w:val="008A5704"/>
    <w:rsid w:val="008A69E1"/>
    <w:rsid w:val="008A79AC"/>
    <w:rsid w:val="008C6620"/>
    <w:rsid w:val="008F6C55"/>
    <w:rsid w:val="0091643B"/>
    <w:rsid w:val="00926056"/>
    <w:rsid w:val="009417DC"/>
    <w:rsid w:val="00941FB2"/>
    <w:rsid w:val="00945657"/>
    <w:rsid w:val="009610B7"/>
    <w:rsid w:val="009657B4"/>
    <w:rsid w:val="00986237"/>
    <w:rsid w:val="00995127"/>
    <w:rsid w:val="0099757D"/>
    <w:rsid w:val="009B0682"/>
    <w:rsid w:val="009B33FE"/>
    <w:rsid w:val="009B3976"/>
    <w:rsid w:val="009C16F3"/>
    <w:rsid w:val="009C326F"/>
    <w:rsid w:val="00A05753"/>
    <w:rsid w:val="00A23CC1"/>
    <w:rsid w:val="00A6388A"/>
    <w:rsid w:val="00A91CB4"/>
    <w:rsid w:val="00A947C4"/>
    <w:rsid w:val="00AC56B9"/>
    <w:rsid w:val="00AE6B02"/>
    <w:rsid w:val="00B1251B"/>
    <w:rsid w:val="00B250C3"/>
    <w:rsid w:val="00B278F0"/>
    <w:rsid w:val="00B4149A"/>
    <w:rsid w:val="00B42660"/>
    <w:rsid w:val="00B718D1"/>
    <w:rsid w:val="00B726B0"/>
    <w:rsid w:val="00B8027F"/>
    <w:rsid w:val="00BA0A5C"/>
    <w:rsid w:val="00BC0ACD"/>
    <w:rsid w:val="00BC6F79"/>
    <w:rsid w:val="00BD6A4E"/>
    <w:rsid w:val="00BE3221"/>
    <w:rsid w:val="00C04705"/>
    <w:rsid w:val="00C10C23"/>
    <w:rsid w:val="00C175C1"/>
    <w:rsid w:val="00C17C30"/>
    <w:rsid w:val="00C467CD"/>
    <w:rsid w:val="00C46A10"/>
    <w:rsid w:val="00C60357"/>
    <w:rsid w:val="00C67FEB"/>
    <w:rsid w:val="00C86503"/>
    <w:rsid w:val="00C91AAC"/>
    <w:rsid w:val="00CB659C"/>
    <w:rsid w:val="00CD1E52"/>
    <w:rsid w:val="00CF0DE3"/>
    <w:rsid w:val="00CF2386"/>
    <w:rsid w:val="00CF3403"/>
    <w:rsid w:val="00CF5C21"/>
    <w:rsid w:val="00D006AD"/>
    <w:rsid w:val="00D06892"/>
    <w:rsid w:val="00D17213"/>
    <w:rsid w:val="00D17EF4"/>
    <w:rsid w:val="00D208F2"/>
    <w:rsid w:val="00D22BAC"/>
    <w:rsid w:val="00D240B3"/>
    <w:rsid w:val="00D32773"/>
    <w:rsid w:val="00D339E9"/>
    <w:rsid w:val="00D33CDE"/>
    <w:rsid w:val="00D35047"/>
    <w:rsid w:val="00D368FE"/>
    <w:rsid w:val="00D374EC"/>
    <w:rsid w:val="00D42407"/>
    <w:rsid w:val="00D43F9D"/>
    <w:rsid w:val="00D61E50"/>
    <w:rsid w:val="00D8156F"/>
    <w:rsid w:val="00D873AE"/>
    <w:rsid w:val="00D91E9A"/>
    <w:rsid w:val="00D92544"/>
    <w:rsid w:val="00DB1697"/>
    <w:rsid w:val="00DD5624"/>
    <w:rsid w:val="00DF3A2F"/>
    <w:rsid w:val="00E00544"/>
    <w:rsid w:val="00E017C1"/>
    <w:rsid w:val="00E04ECF"/>
    <w:rsid w:val="00E0504B"/>
    <w:rsid w:val="00E360A9"/>
    <w:rsid w:val="00E531A4"/>
    <w:rsid w:val="00E6328F"/>
    <w:rsid w:val="00E65311"/>
    <w:rsid w:val="00E65C16"/>
    <w:rsid w:val="00E66D52"/>
    <w:rsid w:val="00E7000B"/>
    <w:rsid w:val="00E73F0E"/>
    <w:rsid w:val="00E948FF"/>
    <w:rsid w:val="00EA7A71"/>
    <w:rsid w:val="00EE599B"/>
    <w:rsid w:val="00EF25C1"/>
    <w:rsid w:val="00EF3814"/>
    <w:rsid w:val="00F014EE"/>
    <w:rsid w:val="00F066FE"/>
    <w:rsid w:val="00F24B74"/>
    <w:rsid w:val="00F307CB"/>
    <w:rsid w:val="00F360F8"/>
    <w:rsid w:val="00F456FB"/>
    <w:rsid w:val="00F47C74"/>
    <w:rsid w:val="00F547E4"/>
    <w:rsid w:val="00F7370D"/>
    <w:rsid w:val="00F9281D"/>
    <w:rsid w:val="00FA1691"/>
    <w:rsid w:val="00FB72C4"/>
    <w:rsid w:val="00FD39F5"/>
    <w:rsid w:val="00FD6F8C"/>
    <w:rsid w:val="00FE421E"/>
    <w:rsid w:val="00FE57CD"/>
    <w:rsid w:val="00FF050A"/>
    <w:rsid w:val="00F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D57A3"/>
  <w15:chartTrackingRefBased/>
  <w15:docId w15:val="{0A25D55F-5E1F-4D2A-84FE-0197B72E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0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40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0409C"/>
  </w:style>
  <w:style w:type="paragraph" w:styleId="a5">
    <w:name w:val="Body Text"/>
    <w:basedOn w:val="a"/>
    <w:semiHidden/>
    <w:rsid w:val="0010409C"/>
    <w:pPr>
      <w:jc w:val="both"/>
    </w:pPr>
    <w:rPr>
      <w:sz w:val="28"/>
    </w:rPr>
  </w:style>
  <w:style w:type="character" w:styleId="a6">
    <w:name w:val="annotation reference"/>
    <w:rsid w:val="007D3BDE"/>
    <w:rPr>
      <w:sz w:val="16"/>
      <w:szCs w:val="16"/>
    </w:rPr>
  </w:style>
  <w:style w:type="paragraph" w:styleId="a7">
    <w:name w:val="annotation text"/>
    <w:basedOn w:val="a"/>
    <w:link w:val="a8"/>
    <w:rsid w:val="007D3BDE"/>
    <w:rPr>
      <w:rFonts w:eastAsia="Calibri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D3BDE"/>
    <w:rPr>
      <w:rFonts w:eastAsia="Calibri"/>
    </w:rPr>
  </w:style>
  <w:style w:type="paragraph" w:styleId="a9">
    <w:name w:val="List Paragraph"/>
    <w:basedOn w:val="a"/>
    <w:uiPriority w:val="34"/>
    <w:qFormat/>
    <w:rsid w:val="005E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53;&#1072;&#1089;&#1090;&#1088;&#1072;&#1080;&#1074;&#1072;&#1077;&#1084;&#1099;&#1077;%20&#1096;&#1072;&#1073;&#1083;&#1086;&#1085;&#1099;%20Office\&#1043;&#1077;&#1085;&#1077;&#1088;&#1072;&#1083;&#1100;&#1085;&#1099;&#1081;%20&#1076;&#1080;&#1088;&#1077;&#1082;&#1090;&#1086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Генеральный директор</Template>
  <TotalTime>204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директор</vt:lpstr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директор</dc:title>
  <dc:subject/>
  <dc:creator>Раиса Л. Александрович</dc:creator>
  <cp:keywords/>
  <dc:description/>
  <cp:lastModifiedBy>Раиса Л. Александрович</cp:lastModifiedBy>
  <cp:revision>22</cp:revision>
  <cp:lastPrinted>2025-03-27T12:29:00Z</cp:lastPrinted>
  <dcterms:created xsi:type="dcterms:W3CDTF">2024-11-01T06:52:00Z</dcterms:created>
  <dcterms:modified xsi:type="dcterms:W3CDTF">2025-03-27T14:41:00Z</dcterms:modified>
</cp:coreProperties>
</file>